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FD3D" w14:textId="5C840879" w:rsidR="00392FDB" w:rsidRDefault="002B3E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Note:  Greyed-out sections are not mandatory for reassessments or Level 3 Assessments, unless the assessor choses to assess those skills. </w:t>
      </w:r>
    </w:p>
    <w:p w14:paraId="1FE360E2" w14:textId="77777777" w:rsidR="002B3ECA" w:rsidRPr="00E9153A" w:rsidRDefault="002B3ECA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697"/>
        <w:gridCol w:w="2698"/>
      </w:tblGrid>
      <w:tr w:rsidR="00C67654" w:rsidRPr="00E9153A" w14:paraId="4107BF55" w14:textId="77777777" w:rsidTr="002E0BB8">
        <w:tc>
          <w:tcPr>
            <w:tcW w:w="10790" w:type="dxa"/>
            <w:gridSpan w:val="3"/>
            <w:shd w:val="clear" w:color="auto" w:fill="D1E5E6" w:themeFill="accent6" w:themeFillTint="66"/>
          </w:tcPr>
          <w:p w14:paraId="17054A80" w14:textId="324B2141" w:rsidR="00C67654" w:rsidRPr="00E9153A" w:rsidRDefault="00C6765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153A">
              <w:rPr>
                <w:rFonts w:ascii="Calibri" w:hAnsi="Calibri" w:cs="Calibri"/>
                <w:b/>
                <w:bCs/>
                <w:sz w:val="28"/>
                <w:szCs w:val="28"/>
              </w:rPr>
              <w:t>Info</w:t>
            </w:r>
          </w:p>
        </w:tc>
      </w:tr>
      <w:tr w:rsidR="00C67654" w:rsidRPr="00E9153A" w14:paraId="1F01F2EA" w14:textId="77777777" w:rsidTr="00202E53">
        <w:tc>
          <w:tcPr>
            <w:tcW w:w="5395" w:type="dxa"/>
          </w:tcPr>
          <w:p w14:paraId="3EC1FBBB" w14:textId="77777777" w:rsidR="00C67654" w:rsidRPr="002B3ECA" w:rsidRDefault="00C67654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Name of Steersperson</w:t>
            </w:r>
          </w:p>
          <w:p w14:paraId="6143E782" w14:textId="6CFAC228" w:rsidR="00E510D0" w:rsidRPr="002B3ECA" w:rsidRDefault="00E510D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97" w:type="dxa"/>
          </w:tcPr>
          <w:p w14:paraId="2A6411B3" w14:textId="09B12707" w:rsidR="00C67654" w:rsidRPr="002B3ECA" w:rsidRDefault="00C67654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 xml:space="preserve">Freshet        </w:t>
            </w:r>
          </w:p>
        </w:tc>
        <w:tc>
          <w:tcPr>
            <w:tcW w:w="2698" w:type="dxa"/>
          </w:tcPr>
          <w:p w14:paraId="051558F2" w14:textId="5A44DA70" w:rsidR="00C67654" w:rsidRPr="002B3ECA" w:rsidRDefault="00E9153A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Non-freshet</w:t>
            </w:r>
          </w:p>
        </w:tc>
      </w:tr>
      <w:tr w:rsidR="00392FDB" w:rsidRPr="00E9153A" w14:paraId="0EABC216" w14:textId="77777777" w:rsidTr="00392FDB">
        <w:tc>
          <w:tcPr>
            <w:tcW w:w="5395" w:type="dxa"/>
          </w:tcPr>
          <w:p w14:paraId="4C7E0ACF" w14:textId="77777777" w:rsidR="00392FDB" w:rsidRPr="002B3ECA" w:rsidRDefault="0066598E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Name of Assessor</w:t>
            </w:r>
          </w:p>
          <w:p w14:paraId="28D0BAEC" w14:textId="40B679B8" w:rsidR="00E510D0" w:rsidRPr="002B3ECA" w:rsidRDefault="00E510D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5395" w:type="dxa"/>
            <w:gridSpan w:val="2"/>
          </w:tcPr>
          <w:p w14:paraId="6A9FC740" w14:textId="640057B7" w:rsidR="00392FDB" w:rsidRPr="002B3ECA" w:rsidRDefault="0066598E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Conditions at assessment</w:t>
            </w:r>
          </w:p>
        </w:tc>
      </w:tr>
      <w:tr w:rsidR="00E322CF" w:rsidRPr="00E9153A" w14:paraId="6D47F058" w14:textId="77777777" w:rsidTr="00C06051">
        <w:tc>
          <w:tcPr>
            <w:tcW w:w="10790" w:type="dxa"/>
            <w:gridSpan w:val="3"/>
          </w:tcPr>
          <w:p w14:paraId="0D9E8342" w14:textId="589F00A3" w:rsidR="00E322CF" w:rsidRPr="002B3ECA" w:rsidRDefault="00FB720A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Steersperson experience</w:t>
            </w:r>
          </w:p>
          <w:p w14:paraId="62B24D2F" w14:textId="45BE81DA" w:rsidR="00E510D0" w:rsidRPr="002B3ECA" w:rsidRDefault="00E510D0">
            <w:pPr>
              <w:rPr>
                <w:rFonts w:ascii="Calibri" w:hAnsi="Calibri" w:cs="Calibri"/>
                <w:sz w:val="22"/>
              </w:rPr>
            </w:pPr>
          </w:p>
        </w:tc>
      </w:tr>
      <w:tr w:rsidR="00392FDB" w:rsidRPr="00E9153A" w14:paraId="29267321" w14:textId="77777777" w:rsidTr="00392FDB">
        <w:tc>
          <w:tcPr>
            <w:tcW w:w="5395" w:type="dxa"/>
          </w:tcPr>
          <w:p w14:paraId="4427CFF3" w14:textId="77777777" w:rsidR="00392FDB" w:rsidRPr="002B3ECA" w:rsidRDefault="00E322CF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Date</w:t>
            </w:r>
          </w:p>
          <w:p w14:paraId="7BDC4BDD" w14:textId="4BE37ECF" w:rsidR="00E510D0" w:rsidRPr="002B3ECA" w:rsidRDefault="00E510D0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5395" w:type="dxa"/>
            <w:gridSpan w:val="2"/>
          </w:tcPr>
          <w:p w14:paraId="4D574CB4" w14:textId="15B13F09" w:rsidR="00392FDB" w:rsidRPr="002B3ECA" w:rsidRDefault="00E322CF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Notes</w:t>
            </w:r>
          </w:p>
        </w:tc>
      </w:tr>
    </w:tbl>
    <w:p w14:paraId="15EEEAFE" w14:textId="77777777" w:rsidR="00673835" w:rsidRDefault="00673835" w:rsidP="0064298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36B6D" w14:paraId="6162C3DB" w14:textId="77777777" w:rsidTr="002E0BB8">
        <w:tc>
          <w:tcPr>
            <w:tcW w:w="10790" w:type="dxa"/>
            <w:gridSpan w:val="3"/>
            <w:shd w:val="clear" w:color="auto" w:fill="D1E5E6" w:themeFill="accent6" w:themeFillTint="66"/>
          </w:tcPr>
          <w:p w14:paraId="52C4C267" w14:textId="312AE520" w:rsidR="00836B6D" w:rsidRPr="00836B6D" w:rsidRDefault="00836B6D" w:rsidP="0064298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6B6D">
              <w:rPr>
                <w:rFonts w:ascii="Calibri" w:hAnsi="Calibri" w:cs="Calibri"/>
                <w:b/>
                <w:bCs/>
                <w:sz w:val="28"/>
                <w:szCs w:val="28"/>
              </w:rPr>
              <w:t>Talking points</w:t>
            </w:r>
          </w:p>
        </w:tc>
      </w:tr>
      <w:tr w:rsidR="00836B6D" w14:paraId="4CCC0088" w14:textId="77777777" w:rsidTr="00D61EE7">
        <w:tc>
          <w:tcPr>
            <w:tcW w:w="3596" w:type="dxa"/>
          </w:tcPr>
          <w:p w14:paraId="05DCF3B5" w14:textId="76E5B222" w:rsidR="00836B6D" w:rsidRPr="002B3ECA" w:rsidRDefault="00014922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758DBEC" wp14:editId="07AC9694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64135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199857518" name="Rounded Rectangle 1199857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B97DA2" id="Rounded Rectangle 1199857518" o:spid="_x0000_s1026" style="position:absolute;margin-left:157.5pt;margin-top:5.05pt;width:12.05pt;height:11.0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rdJH54wAAAA4BAAAPAAAAZHJzL2Rvd25y&#13;&#10;ZXYueG1sTE89T8MwEN2R+A/WIbEg6nwIWtI4VQti6VCJkqHdnPhIIuJziN02/HuOCZbTO72795Gv&#13;&#10;JtuLM46+c6QgnkUgkGpnOmoUlO+v9wsQPmgyuneECr7Rw6q4vsp1ZtyF3vC8D41gEfKZVtCGMGRS&#13;&#10;+rpFq/3MDUjMfbjR6sDr2Egz6guL214mUfQore6IHVo94HOL9ef+ZBXMd5tqc5iX2+NivNPx2m2b&#13;&#10;cvhS6vZmelnyWC9BBJzC3wf8duD8UHCwyp3IeNErSOMHLhSYiGIQfJCmTwwqBkkCssjl/xrFDwA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ArdJH54wAAAA4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836B6D" w:rsidRPr="002B3ECA">
              <w:rPr>
                <w:rFonts w:ascii="Calibri" w:hAnsi="Calibri" w:cs="Calibri"/>
                <w:sz w:val="22"/>
              </w:rPr>
              <w:t xml:space="preserve">Awareness of hazards </w:t>
            </w:r>
          </w:p>
          <w:p w14:paraId="25008B9E" w14:textId="0CB42B16" w:rsidR="00836B6D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(known &amp; potential)</w:t>
            </w:r>
            <w:r w:rsidR="00014922" w:rsidRPr="002B3ECA">
              <w:rPr>
                <w:rFonts w:ascii="Calibri" w:hAnsi="Calibri" w:cs="Calibri"/>
                <w:noProof/>
                <w:sz w:val="22"/>
              </w:rPr>
              <w:t xml:space="preserve"> 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D508B56" w14:textId="58A2E2E5" w:rsidR="00836B6D" w:rsidRPr="002B3ECA" w:rsidRDefault="00014922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05BF435" wp14:editId="38B8B430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64135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509082963" name="Rounded Rectangle 509082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FD5030" id="Rounded Rectangle 509082963" o:spid="_x0000_s1026" style="position:absolute;margin-left:157.7pt;margin-top:5.05pt;width:12.05pt;height:11.0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m/nAw4wAAAA4BAAAPAAAAZHJzL2Rvd25y&#13;&#10;ZXYueG1sTE89T8MwEN2R+A/WIbEg6nxQWtI4VQti6YBEyQDbJTZJRHwOsduGf99jguV0p/fufeTr&#13;&#10;yfbiaEbfOVIQzyIQhmqnO2oUlG/Pt0sQPiBp7B0ZBT/Gw7q4vMgx0+5Er+a4D41gEfIZKmhDGDIp&#13;&#10;fd0ai37mBkOMfbrRYuBzbKQe8cTitpdJFN1Lix2xQ4uDeWxN/bU/WAWLl221fV+Uu4/leIPxxu2a&#13;&#10;cvhW6vpqelrx2KxABDOFvw/47cD5oeBglTuQ9qJXkMbzO6YyEMUgmJCmD3MQFS9JArLI5f8axRk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Dm/nAw4wAAAA4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836B6D" w:rsidRPr="002B3ECA">
              <w:rPr>
                <w:rFonts w:ascii="Calibri" w:hAnsi="Calibri" w:cs="Calibri"/>
                <w:sz w:val="22"/>
              </w:rPr>
              <w:t xml:space="preserve">Emergency pull-out spots </w:t>
            </w:r>
          </w:p>
          <w:p w14:paraId="20F8E4D2" w14:textId="522E6343" w:rsidR="00836B6D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&amp; 911 procedure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76F1D84" w14:textId="6DC99AFF" w:rsidR="00836B6D" w:rsidRPr="002B3ECA" w:rsidRDefault="00014922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18EE5661" wp14:editId="06313FD8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55880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960945590" name="Rounded Rectangle 1960945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85CACD" id="Rounded Rectangle 1960945590" o:spid="_x0000_s1026" style="position:absolute;margin-left:157.85pt;margin-top:4.4pt;width:12.05pt;height:11.0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836B6D" w:rsidRPr="002B3ECA">
              <w:rPr>
                <w:rFonts w:ascii="Calibri" w:hAnsi="Calibri" w:cs="Calibri"/>
                <w:sz w:val="22"/>
              </w:rPr>
              <w:t>Right-of-way with other boats</w:t>
            </w:r>
          </w:p>
        </w:tc>
      </w:tr>
      <w:tr w:rsidR="00836B6D" w14:paraId="24C06F51" w14:textId="77777777" w:rsidTr="00D61EE7">
        <w:tc>
          <w:tcPr>
            <w:tcW w:w="3596" w:type="dxa"/>
          </w:tcPr>
          <w:p w14:paraId="1A99D3B1" w14:textId="54C537D2" w:rsidR="00836B6D" w:rsidRPr="002B3ECA" w:rsidRDefault="00014922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57FEB5C" wp14:editId="68C517D0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53975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933050254" name="Rounded Rectangle 1933050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7F2F76" id="Rounded Rectangle 1933050254" o:spid="_x0000_s1026" style="position:absolute;margin-left:157.5pt;margin-top:4.25pt;width:12.05pt;height:11.0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bogdh5AAAAA0BAAAPAAAAZHJzL2Rvd25y&#13;&#10;ZXYueG1sTI8xT8MwEIV3JP6DdUgsiDohahvSOFULYumARMkAmxMfSUR8DrHbpv+e6wTL6U5P7937&#13;&#10;8vVke3HE0XeOFMSzCARS7UxHjYLy/eU+BeGDJqN7R6jgjB7WxfVVrjPjTvSGx31oBIeQz7SCNoQh&#13;&#10;k9LXLVrtZ25AYu3LjVYHPsdGmlGfONz28iGKFtLqjvhDqwd8arH+3h+sguXrttp+LMvdZzre6Xjj&#13;&#10;dk05/Ch1ezM9r3hsViACTuHPARcG7g8FF6vcgYwXvYIknjNQUJDOQbCeJI8xiIqXaAGyyOV/iuIX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26IHYe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836B6D" w:rsidRPr="002B3ECA">
              <w:rPr>
                <w:rFonts w:ascii="Calibri" w:hAnsi="Calibri" w:cs="Calibri"/>
                <w:sz w:val="22"/>
              </w:rPr>
              <w:t xml:space="preserve">Use of lights in the evening </w:t>
            </w:r>
          </w:p>
          <w:p w14:paraId="493D485C" w14:textId="67C6E828" w:rsidR="00836B6D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and before dark</w:t>
            </w:r>
          </w:p>
        </w:tc>
        <w:tc>
          <w:tcPr>
            <w:tcW w:w="3597" w:type="dxa"/>
            <w:shd w:val="clear" w:color="auto" w:fill="auto"/>
          </w:tcPr>
          <w:p w14:paraId="4F0DBAED" w14:textId="4A24F2E5" w:rsidR="00836B6D" w:rsidRPr="002B3ECA" w:rsidRDefault="00014922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7623E0F1" wp14:editId="16756341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45720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702816960" name="Rounded Rectangle 702816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017F2C" id="Rounded Rectangle 702816960" o:spid="_x0000_s1026" style="position:absolute;margin-left:157.7pt;margin-top:3.6pt;width:12.05pt;height:11.0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836B6D" w:rsidRPr="002B3ECA">
              <w:rPr>
                <w:rFonts w:ascii="Calibri" w:hAnsi="Calibri" w:cs="Calibri"/>
                <w:sz w:val="22"/>
              </w:rPr>
              <w:t>Location &amp; use of exit ladders</w:t>
            </w:r>
          </w:p>
        </w:tc>
        <w:tc>
          <w:tcPr>
            <w:tcW w:w="3597" w:type="dxa"/>
            <w:shd w:val="clear" w:color="auto" w:fill="auto"/>
          </w:tcPr>
          <w:p w14:paraId="5CC8F734" w14:textId="4D243E91" w:rsidR="00836B6D" w:rsidRPr="002B3ECA" w:rsidRDefault="00014922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743B7E1D" wp14:editId="0CA0F24D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45720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21785585" name="Rounded Rectangle 21785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1BDDC5" id="Rounded Rectangle 21785585" o:spid="_x0000_s1026" style="position:absolute;margin-left:157.85pt;margin-top:3.6pt;width:12.05pt;height:11.0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Corcsu5AAAAA0BAAAPAAAAZHJzL2Rvd25y&#13;&#10;ZXYueG1sTI/NTsMwEITvSLyDtUhcEHV+BGnTOFUL4tIDEiUHuDnxkkTE6xC7bXh7lhNcVlrN7Lcz&#13;&#10;xWa2gzjh5HtHCuJFBAKpcaanVkH1+nS7BOGDJqMHR6jgGz1sysuLQufGnekFT4fQCoaQz7WCLoQx&#13;&#10;l9I3HVrtF25EYu3DTVYHXqdWmkmfGW4HmUTRvbS6J/7Q6REfOmw+D0erIHve1bu3rNq/L6cbHW/d&#13;&#10;vq3GL6Wur+bHNY/tGkTAOfxdwG8Hzg8lB6vdkYwXg4I0vsvYysQEBOtpuuI+tYJklYIsC/m/RfkD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qK3LLu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836B6D" w:rsidRPr="002B3ECA">
              <w:rPr>
                <w:rFonts w:ascii="Calibri" w:hAnsi="Calibri" w:cs="Calibri"/>
                <w:sz w:val="22"/>
              </w:rPr>
              <w:t>Changing seats</w:t>
            </w:r>
          </w:p>
        </w:tc>
      </w:tr>
      <w:tr w:rsidR="00836B6D" w14:paraId="4775B01E" w14:textId="77777777" w:rsidTr="00C22633">
        <w:tc>
          <w:tcPr>
            <w:tcW w:w="10790" w:type="dxa"/>
            <w:gridSpan w:val="3"/>
          </w:tcPr>
          <w:p w14:paraId="23E32BC5" w14:textId="77777777" w:rsidR="00836B6D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Notes</w:t>
            </w:r>
          </w:p>
          <w:p w14:paraId="31DB5C6E" w14:textId="77777777" w:rsidR="00836B6D" w:rsidRPr="002B3ECA" w:rsidRDefault="00836B6D" w:rsidP="006429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2262539B" w14:textId="77777777" w:rsidR="00836B6D" w:rsidRPr="00E9153A" w:rsidRDefault="00836B6D" w:rsidP="0064298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9"/>
        <w:gridCol w:w="1798"/>
        <w:gridCol w:w="1799"/>
      </w:tblGrid>
      <w:tr w:rsidR="00FD0029" w:rsidRPr="00E9153A" w14:paraId="3A16FE17" w14:textId="77777777" w:rsidTr="000F7FB2">
        <w:tc>
          <w:tcPr>
            <w:tcW w:w="10790" w:type="dxa"/>
            <w:gridSpan w:val="6"/>
            <w:shd w:val="pct10" w:color="auto" w:fill="auto"/>
          </w:tcPr>
          <w:p w14:paraId="65243BCC" w14:textId="380B8315" w:rsidR="00FD0029" w:rsidRPr="00E9153A" w:rsidRDefault="00FD0029" w:rsidP="0064298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153A">
              <w:rPr>
                <w:rFonts w:ascii="Calibri" w:hAnsi="Calibri" w:cs="Calibri"/>
                <w:b/>
                <w:bCs/>
                <w:sz w:val="28"/>
                <w:szCs w:val="28"/>
              </w:rPr>
              <w:t>Loading the boat</w:t>
            </w:r>
          </w:p>
        </w:tc>
      </w:tr>
      <w:tr w:rsidR="00FD0029" w:rsidRPr="00E9153A" w14:paraId="039F6439" w14:textId="77777777" w:rsidTr="000F7FB2">
        <w:tc>
          <w:tcPr>
            <w:tcW w:w="3596" w:type="dxa"/>
            <w:gridSpan w:val="2"/>
            <w:shd w:val="pct10" w:color="auto" w:fill="auto"/>
          </w:tcPr>
          <w:p w14:paraId="0876EC5D" w14:textId="77777777" w:rsidR="00FD0029" w:rsidRPr="002B3ECA" w:rsidRDefault="00FD0029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094031B" wp14:editId="5F4FE732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57785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561189228" name="Rounded Rectangle 1561189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C32BB5" id="Rounded Rectangle 1561189228" o:spid="_x0000_s1026" style="position:absolute;margin-left:157.5pt;margin-top:4.55pt;width:12.05pt;height:11.0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326hV4wAAAA0BAAAPAAAAZHJzL2Rvd25y&#13;&#10;ZXYueG1sTI8xT8MwEIV3JP6DdUgsiDppBG3TOFULYumARMlAt0t8JBGxHWK3Df+eywTL6U6f3rv3&#13;&#10;ss1oOnGmwbfOKohnEQiyldOtrRUU7y/3SxA+oNXYOUsKfsjDJr++yjDV7mLf6HwItWAT61NU0ITQ&#13;&#10;p1L6qiGDfuZ6ssw+3WAw8DnUUg94YXPTyXkUPUqDreUPDfb01FD1dTgZBYvXXbn7WBT743K4w3jr&#13;&#10;9nXRfyt1ezM+r3ls1yACjeFPAVMHzg85ByvdyWovOgVJ/MCFgoJVDIJ5kkxLOYE5yDyT/1vkvwA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D326hV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6E7B5B" w:rsidRPr="002B3ECA">
              <w:rPr>
                <w:rFonts w:ascii="Calibri" w:hAnsi="Calibri" w:cs="Calibri"/>
                <w:sz w:val="22"/>
              </w:rPr>
              <w:t>Minimum number of paddlers</w:t>
            </w:r>
          </w:p>
          <w:p w14:paraId="1F1E914C" w14:textId="4F385469" w:rsidR="006E7B5B" w:rsidRPr="002B3ECA" w:rsidRDefault="000B3FC9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for</w:t>
            </w:r>
            <w:r w:rsidR="006E7B5B" w:rsidRPr="002B3ECA">
              <w:rPr>
                <w:rFonts w:ascii="Calibri" w:hAnsi="Calibri" w:cs="Calibri"/>
                <w:sz w:val="22"/>
              </w:rPr>
              <w:t xml:space="preserve"> conditions</w:t>
            </w:r>
          </w:p>
        </w:tc>
        <w:tc>
          <w:tcPr>
            <w:tcW w:w="3597" w:type="dxa"/>
            <w:gridSpan w:val="2"/>
            <w:shd w:val="pct10" w:color="auto" w:fill="auto"/>
          </w:tcPr>
          <w:p w14:paraId="44FE05FF" w14:textId="0C9503BF" w:rsidR="006E7B5B" w:rsidRPr="002B3ECA" w:rsidRDefault="00FC1EBF" w:rsidP="006E7B5B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4FD47CB" wp14:editId="6CD2B4FA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57785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987994556" name="Rounded Rectangle 987994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46A03E" id="Rounded Rectangle 987994556" o:spid="_x0000_s1026" style="position:absolute;margin-left:157.7pt;margin-top:4.55pt;width:12.05pt;height:11.0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6E7B5B" w:rsidRPr="002B3ECA">
              <w:rPr>
                <w:rFonts w:ascii="Calibri" w:hAnsi="Calibri" w:cs="Calibri"/>
                <w:sz w:val="22"/>
              </w:rPr>
              <w:t>Boat balance front/back and left/right</w:t>
            </w:r>
          </w:p>
          <w:p w14:paraId="72B8DB63" w14:textId="343FBDD5" w:rsidR="009E0F73" w:rsidRPr="002B3ECA" w:rsidRDefault="009E0F73" w:rsidP="0064298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597" w:type="dxa"/>
            <w:gridSpan w:val="2"/>
            <w:shd w:val="pct10" w:color="auto" w:fill="auto"/>
          </w:tcPr>
          <w:p w14:paraId="38C54972" w14:textId="58ED2D2C" w:rsidR="00FD0029" w:rsidRPr="002B3ECA" w:rsidRDefault="00FC1EB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8CC1EA4" wp14:editId="0AC92C63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62230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792520656" name="Rounded Rectangle 792520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C928B" id="Rounded Rectangle 792520656" o:spid="_x0000_s1026" style="position:absolute;margin-left:157.85pt;margin-top:4.9pt;width:12.05pt;height:11.0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6E7B5B" w:rsidRPr="002B3ECA">
              <w:rPr>
                <w:rFonts w:ascii="Calibri" w:hAnsi="Calibri" w:cs="Calibri"/>
                <w:sz w:val="22"/>
              </w:rPr>
              <w:t>Lines</w:t>
            </w:r>
          </w:p>
        </w:tc>
      </w:tr>
      <w:tr w:rsidR="006E7B5B" w:rsidRPr="00E9153A" w14:paraId="737455CC" w14:textId="77777777" w:rsidTr="000F7FB2">
        <w:tc>
          <w:tcPr>
            <w:tcW w:w="1798" w:type="dxa"/>
            <w:shd w:val="pct10" w:color="auto" w:fill="auto"/>
          </w:tcPr>
          <w:p w14:paraId="64831BE6" w14:textId="01A49AAF" w:rsidR="006E7B5B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0DF79BD" wp14:editId="4EBAA193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50165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212777045" name="Rounded Rectangle 1212777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65DD59" id="Rounded Rectangle 1212777045" o:spid="_x0000_s1026" style="position:absolute;margin-left:67.5pt;margin-top:3.95pt;width:12.05pt;height:11.0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Cm89HW4wAAAA0BAAAPAAAAZHJzL2Rvd25y&#13;&#10;ZXYueG1sTI/BTsMwEETvSPyDtUhcELVDVdqmcaoWxKWHSpQc4LaJlyQitkPstuHv2Z7gstJoNG9n&#13;&#10;svVoO3GiIbTeaUgmCgS5ypvW1RqKt5f7BYgQ0RnsvCMNPxRgnV9fZZgaf3avdDrEWjDEhRQ1NDH2&#13;&#10;qZShashimPieHHuffrAYWQ61NAOeGW47+aDUo7TYOv7QYE9PDVVfh6PVMN9vy+37vNh9LIY7TDZ+&#13;&#10;Vxf9t9a3N+Pzis9mBSLSGP8ScNnA/SHnYqU/OhNEx3o640GRiUsQF3+2TECUGqZKgcwz+X9F/gs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Cm89HW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0B3FC9" w:rsidRPr="002B3ECA">
              <w:rPr>
                <w:rFonts w:ascii="Calibri" w:hAnsi="Calibri" w:cs="Calibri"/>
                <w:sz w:val="22"/>
              </w:rPr>
              <w:t>Throw bag</w:t>
            </w:r>
            <w:r w:rsidRPr="002B3ECA">
              <w:rPr>
                <w:rFonts w:ascii="Calibri" w:hAnsi="Calibri" w:cs="Calibri"/>
                <w:sz w:val="22"/>
              </w:rPr>
              <w:t xml:space="preserve">. </w:t>
            </w:r>
          </w:p>
        </w:tc>
        <w:tc>
          <w:tcPr>
            <w:tcW w:w="1798" w:type="dxa"/>
            <w:shd w:val="pct10" w:color="auto" w:fill="auto"/>
          </w:tcPr>
          <w:p w14:paraId="14D48EF7" w14:textId="5C21C29E" w:rsidR="006E7B5B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483D359" wp14:editId="5C8B24D4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50165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925651241" name="Rounded Rectangle 1925651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D62F42" id="Rounded Rectangle 1925651241" o:spid="_x0000_s1026" style="position:absolute;margin-left:66.6pt;margin-top:3.95pt;width:12.05pt;height:11.0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4Xw1x4wAAAA0BAAAPAAAAZHJzL2Rvd25y&#13;&#10;ZXYueG1sTI8xT8MwEIV3JP6DdUgsiNptBClpnKoFsXRAomSAzYmPJCI+h9htw7/nOsFy0tO7++69&#13;&#10;fD25XhxxDJ0nDfOZAoFUe9tRo6F8e75dggjRkDW9J9TwgwHWxeVFbjLrT/SKx31sBEMoZEZDG+OQ&#13;&#10;SRnqFp0JMz8gsffpR2ciy7GRdjQnhrteLpS6l850xB9aM+Bji/XX/uA0pC/bavuelruP5Xhj5hu/&#13;&#10;a8rhW+vrq+lpxWOzAhFxin8XcO7A+aHgYJU/kA2iZ50kC15l4gOIs3+XJiAqDYlSIItc/m9R/AI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A4Xw1x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6E7B5B" w:rsidRPr="002B3ECA">
              <w:rPr>
                <w:rFonts w:ascii="Calibri" w:hAnsi="Calibri" w:cs="Calibri"/>
                <w:sz w:val="22"/>
              </w:rPr>
              <w:t>Bailers</w:t>
            </w:r>
          </w:p>
        </w:tc>
        <w:tc>
          <w:tcPr>
            <w:tcW w:w="1798" w:type="dxa"/>
            <w:shd w:val="pct10" w:color="auto" w:fill="auto"/>
          </w:tcPr>
          <w:p w14:paraId="6CDA7280" w14:textId="7492DB0A" w:rsidR="006E7B5B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43D5C760" wp14:editId="062ABE35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50165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284046460" name="Rounded Rectangle 284046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1C80B1" id="Rounded Rectangle 284046460" o:spid="_x0000_s1026" style="position:absolute;margin-left:67.7pt;margin-top:3.95pt;width:12.05pt;height:11.0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ORa5w5AAAAA0BAAAPAAAAZHJzL2Rvd25y&#13;&#10;ZXYueG1sTI8xT8MwEIV3JP6DdUgsiNqlhLZpnKoFsXRAomSA7RIfSURsh9htw7/nOsFy0tO7++69&#13;&#10;bD3aThxpCK13GqYTBYJc5U3rag3F2/PtAkSI6Ax23pGGHwqwzi8vMkyNP7lXOu5jLRjiQooamhj7&#13;&#10;VMpQNWQxTHxPjr1PP1iMLIdamgFPDLedvFPqQVpsHX9osKfHhqqv/cFqmL9sy+37vNh9LIYbnG78&#13;&#10;ri76b62vr8anFY/NCkSkMf5dwLkD54ecg5X+4EwQHetZcs+rTFyCOPvJMgFRapgpBTLP5P8W+S8A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TkWucO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6E7B5B" w:rsidRPr="002B3ECA">
              <w:rPr>
                <w:rFonts w:ascii="Calibri" w:hAnsi="Calibri" w:cs="Calibri"/>
                <w:sz w:val="22"/>
              </w:rPr>
              <w:t>Pointers</w:t>
            </w:r>
          </w:p>
        </w:tc>
        <w:tc>
          <w:tcPr>
            <w:tcW w:w="1799" w:type="dxa"/>
            <w:shd w:val="pct10" w:color="auto" w:fill="auto"/>
          </w:tcPr>
          <w:p w14:paraId="397D4C4F" w14:textId="1E6D536F" w:rsidR="006E7B5B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07ECCAF" wp14:editId="3F78B1CF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50165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31458153" name="Rounded Rectangle 31458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33354C" id="Rounded Rectangle 31458153" o:spid="_x0000_s1026" style="position:absolute;margin-left:67.8pt;margin-top:3.95pt;width:12.05pt;height:11.0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6npEj5AAAAA0BAAAPAAAAZHJzL2Rvd25y&#13;&#10;ZXYueG1sTI8xT8MwEIV3JP6DdUgsiDqlatOmcaoWxNIBiZIBtkt8JBGxHWy3Df+e6wTLSU/v7rv3&#13;&#10;8s1oenEiHzpnFUwnCQiytdOdbRSUb8/3SxAhotXYO0sKfijApri+yjHT7mxf6XSIjWCIDRkqaGMc&#13;&#10;MilD3ZLBMHEDWfY+nTcYWfpGao9nhptePiTJQhrsLH9ocaDHluqvw9EoSF921e49LfcfS3+H063b&#13;&#10;N+XwrdTtzfi05rFdg4g0xr8LuHTg/FBwsModrQ6iZz2bL3iViSsQF3++SkFUCmZJArLI5f8WxS8A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Op6RI+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6E7B5B" w:rsidRPr="002B3ECA">
              <w:rPr>
                <w:rFonts w:ascii="Calibri" w:hAnsi="Calibri" w:cs="Calibri"/>
                <w:sz w:val="22"/>
              </w:rPr>
              <w:t>Cell Phone</w:t>
            </w:r>
          </w:p>
        </w:tc>
        <w:tc>
          <w:tcPr>
            <w:tcW w:w="1798" w:type="dxa"/>
            <w:shd w:val="pct10" w:color="auto" w:fill="auto"/>
          </w:tcPr>
          <w:p w14:paraId="65E8CA90" w14:textId="3199327A" w:rsidR="006E7B5B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0626C09E" wp14:editId="0EBAA5AD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58420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702066597" name="Rounded Rectangle 702066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5BFBF" id="Rounded Rectangle 702066597" o:spid="_x0000_s1026" style="position:absolute;margin-left:67.85pt;margin-top:4.6pt;width:12.05pt;height:11.0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MXMDO5AAAAA0BAAAPAAAAZHJzL2Rvd25y&#13;&#10;ZXYueG1sTI8xT8MwEIV3JP6DdUgsiDppVNKmcaoWxNIBiZIBtktskoj4HGK3Df+e6wTLSU/v7t37&#13;&#10;8s1ke3Eyo+8cKYhnEQhDtdMdNQrKt+f7JQgfkDT2joyCH+NhU1xf5Zhpd6ZXczqERnAI+QwVtCEM&#13;&#10;mZS+bo1FP3ODIfY+3WgxsBwbqUc8c7jt5TyKHqTFjvhDi4N5bE39dThaBenLrtq9p+X+YzneYbx1&#13;&#10;+6YcvpW6vZme1jy2axDBTOHvAi4M3B8KLla5I2kvetbJIuVVBas5iIu/WDFPpSCJE5BFLv9TFL8A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TFzAzu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6E7B5B" w:rsidRPr="002B3ECA">
              <w:rPr>
                <w:rFonts w:ascii="Calibri" w:hAnsi="Calibri" w:cs="Calibri"/>
                <w:sz w:val="22"/>
              </w:rPr>
              <w:t xml:space="preserve">Tiller </w:t>
            </w:r>
          </w:p>
          <w:p w14:paraId="77CC9231" w14:textId="370ABA48" w:rsidR="006E7B5B" w:rsidRPr="002B3ECA" w:rsidRDefault="006E7B5B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Retriever</w:t>
            </w:r>
          </w:p>
        </w:tc>
        <w:tc>
          <w:tcPr>
            <w:tcW w:w="1799" w:type="dxa"/>
            <w:shd w:val="pct10" w:color="auto" w:fill="auto"/>
          </w:tcPr>
          <w:p w14:paraId="19A4BC12" w14:textId="43C0343C" w:rsidR="006E7B5B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54ACA72" wp14:editId="0A44B04A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58420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85241666" name="Rounded Rectangle 185241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4F9554" id="Rounded Rectangle 185241666" o:spid="_x0000_s1026" style="position:absolute;margin-left:67.95pt;margin-top:4.6pt;width:12.05pt;height:11.0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feUW55AAAAA0BAAAPAAAAZHJzL2Rvd25y&#13;&#10;ZXYueG1sTI/NTsMwEITvSLyDtUhcEHXSiP6kcaoWxKUHJEoO9ObE2yQiXofYbcPbsz3BZaXR7M7O&#13;&#10;l61H24kzDr51pCCeRCCQKmdaqhUUH6+PCxA+aDK6c4QKftDDOr+9yXRq3IXe8bwPteAQ8qlW0ITQ&#13;&#10;p1L6qkGr/cT1SOwd3WB1YDnU0gz6wuG2k9MomkmrW+IPje7xucHqa3+yCuZv23L7OS92h8XwoOON&#13;&#10;29VF/63U/d34suKxWYEIOIa/C7gycH/IuVjpTmS86FgnT0teVbCcgrj6s4gBSwVJnIDMM/mfIv8F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H3lFue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6E7B5B" w:rsidRPr="002B3ECA">
              <w:rPr>
                <w:rFonts w:ascii="Calibri" w:hAnsi="Calibri" w:cs="Calibri"/>
                <w:sz w:val="22"/>
              </w:rPr>
              <w:t xml:space="preserve">Non/anxious </w:t>
            </w:r>
          </w:p>
          <w:p w14:paraId="16E53D7B" w14:textId="78E9FDF2" w:rsidR="006E7B5B" w:rsidRPr="002B3ECA" w:rsidRDefault="006E7B5B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swimmers</w:t>
            </w:r>
          </w:p>
        </w:tc>
      </w:tr>
      <w:tr w:rsidR="006E7B5B" w:rsidRPr="00E9153A" w14:paraId="2B5AA092" w14:textId="77777777" w:rsidTr="000F7FB2">
        <w:tc>
          <w:tcPr>
            <w:tcW w:w="1798" w:type="dxa"/>
            <w:shd w:val="pct10" w:color="auto" w:fill="auto"/>
          </w:tcPr>
          <w:p w14:paraId="0BC38006" w14:textId="387DF352" w:rsidR="006E7B5B" w:rsidRPr="002B3ECA" w:rsidRDefault="00836B6D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36AACA3" wp14:editId="40162AFC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52705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94358743" name="Rounded Rectangle 194358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D481D3" id="Rounded Rectangle 194358743" o:spid="_x0000_s1026" style="position:absolute;margin-left:67.5pt;margin-top:4.15pt;width:12.05pt;height:11.0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CgJB1W5AAAAA0BAAAPAAAAZHJzL2Rvd25y&#13;&#10;ZXYueG1sTI/BTsMwEETvSPyDtUhcEHVCKA1pnKoFcekBiZID3DbJkkTE62C7bfj7uie4rDQazey8&#13;&#10;fDXpQRzIut6wgngWgSCuTdNzq6B8f7lNQTiP3OBgmBT8koNVcXmRY9aYI7/RYedbEUrYZaig837M&#13;&#10;pHR1RxrdzIzEwfsyVqMP0raysXgM5XqQd1H0IDX2HD50ONJTR/X3bq8VLF431eZjUW4/U3uD8dps&#13;&#10;23L8Uer6anpehrNegvA0+b8EnBnCfijCsMrsuXFiCDqZByCvIE1AnP35YwyiUpBE9yCLXP6nKE4A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oCQdVu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0B3FC9" w:rsidRPr="002B3ECA">
              <w:rPr>
                <w:rFonts w:ascii="Calibri" w:hAnsi="Calibri" w:cs="Calibri"/>
                <w:sz w:val="22"/>
              </w:rPr>
              <w:t>Buddies</w:t>
            </w:r>
          </w:p>
        </w:tc>
        <w:tc>
          <w:tcPr>
            <w:tcW w:w="1798" w:type="dxa"/>
            <w:shd w:val="pct10" w:color="auto" w:fill="auto"/>
          </w:tcPr>
          <w:p w14:paraId="56F12F03" w14:textId="2D854BD2" w:rsidR="006E7B5B" w:rsidRPr="002B3ECA" w:rsidRDefault="006B1559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5F611C07" wp14:editId="79E80DF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60325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2045094849" name="Rounded Rectangle 2045094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3C8930" id="Rounded Rectangle 2045094849" o:spid="_x0000_s1026" style="position:absolute;margin-left:66.6pt;margin-top:4.75pt;width:12.05pt;height:11.0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qVSKp4wAAAA0BAAAPAAAAZHJzL2Rvd25y&#13;&#10;ZXYueG1sTE89T8MwEN2R+A/WIbEg6qRRm5LGqVoQSwckSgbYnPhIIuJziN02/HuuEyxPenp37yPf&#13;&#10;TLYXJxx950hBPItAINXOdNQoKN+e71cgfNBkdO8IFfygh01xfZXrzLgzveLpEBrBJuQzraANYcik&#13;&#10;9HWLVvuZG5BY+3Sj1YHp2Egz6jOb217Oo2gpre6IE1o94GOL9dfhaBWkL7tq956W+4/VeKfjrds3&#13;&#10;5fCt1O3N9LRm2K5BBJzC3wdcNnB/KLhY5Y5kvOiZJ8mcTxU8LEBc9EWagKgUJPESZJHL/yuKXwA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BqVSKp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6E7B5B" w:rsidRPr="002B3ECA">
              <w:rPr>
                <w:rFonts w:ascii="Calibri" w:hAnsi="Calibri" w:cs="Calibri"/>
                <w:sz w:val="22"/>
              </w:rPr>
              <w:t xml:space="preserve">Medical </w:t>
            </w:r>
          </w:p>
          <w:p w14:paraId="510C6334" w14:textId="5B10C5E8" w:rsidR="006E7B5B" w:rsidRPr="002B3ECA" w:rsidRDefault="006E7B5B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issues</w:t>
            </w:r>
          </w:p>
        </w:tc>
        <w:tc>
          <w:tcPr>
            <w:tcW w:w="1798" w:type="dxa"/>
            <w:shd w:val="pct10" w:color="auto" w:fill="auto"/>
          </w:tcPr>
          <w:p w14:paraId="25121AFC" w14:textId="00F925E6" w:rsidR="006E7B5B" w:rsidRPr="002B3ECA" w:rsidRDefault="006B1559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C4C5ECB" wp14:editId="5161EFD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60325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90355258" name="Rounded Rectangle 190355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6FE0F0" id="Rounded Rectangle 190355258" o:spid="_x0000_s1026" style="position:absolute;margin-left:67.25pt;margin-top:4.75pt;width:12.05pt;height:11.0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6E7B5B" w:rsidRPr="002B3ECA">
              <w:rPr>
                <w:rFonts w:ascii="Calibri" w:hAnsi="Calibri" w:cs="Calibri"/>
                <w:sz w:val="22"/>
              </w:rPr>
              <w:t xml:space="preserve">Back-up </w:t>
            </w:r>
          </w:p>
          <w:p w14:paraId="3DDDCF80" w14:textId="794C58D7" w:rsidR="006E7B5B" w:rsidRPr="002B3ECA" w:rsidRDefault="006E7B5B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steers</w:t>
            </w:r>
          </w:p>
        </w:tc>
        <w:tc>
          <w:tcPr>
            <w:tcW w:w="5396" w:type="dxa"/>
            <w:gridSpan w:val="3"/>
            <w:shd w:val="pct10" w:color="auto" w:fill="auto"/>
          </w:tcPr>
          <w:p w14:paraId="254A3832" w14:textId="6E02D712" w:rsidR="006E7B5B" w:rsidRPr="002B3ECA" w:rsidRDefault="006E7B5B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Notes</w:t>
            </w:r>
          </w:p>
        </w:tc>
      </w:tr>
    </w:tbl>
    <w:p w14:paraId="74070F76" w14:textId="77777777" w:rsidR="006A080A" w:rsidRPr="00E9153A" w:rsidRDefault="006A080A" w:rsidP="0064298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A080A" w:rsidRPr="00E9153A" w14:paraId="07E06CFD" w14:textId="77777777" w:rsidTr="002E0BB8">
        <w:tc>
          <w:tcPr>
            <w:tcW w:w="10790" w:type="dxa"/>
            <w:gridSpan w:val="3"/>
            <w:shd w:val="clear" w:color="auto" w:fill="D1E5E6" w:themeFill="accent6" w:themeFillTint="66"/>
          </w:tcPr>
          <w:p w14:paraId="71EC0DF5" w14:textId="260E46A4" w:rsidR="006A080A" w:rsidRPr="00E9153A" w:rsidRDefault="006A080A" w:rsidP="0064298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153A">
              <w:rPr>
                <w:rFonts w:ascii="Calibri" w:hAnsi="Calibri" w:cs="Calibri"/>
                <w:b/>
                <w:bCs/>
                <w:sz w:val="28"/>
                <w:szCs w:val="28"/>
              </w:rPr>
              <w:t>Departing Dock</w:t>
            </w:r>
          </w:p>
        </w:tc>
      </w:tr>
      <w:tr w:rsidR="006A080A" w:rsidRPr="00E9153A" w14:paraId="57D1102D" w14:textId="77777777" w:rsidTr="006A080A">
        <w:tc>
          <w:tcPr>
            <w:tcW w:w="3596" w:type="dxa"/>
          </w:tcPr>
          <w:p w14:paraId="5B456BA4" w14:textId="679885E5" w:rsidR="006A080A" w:rsidRPr="002B3ECA" w:rsidRDefault="006B1559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0D14D532" wp14:editId="7FBD2A2F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64135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660382049" name="Rounded Rectangle 1660382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98C19B" id="Rounded Rectangle 1660382049" o:spid="_x0000_s1026" style="position:absolute;margin-left:156.5pt;margin-top:5.05pt;width:12.05pt;height:11.0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6A080A" w:rsidRPr="002B3ECA">
              <w:rPr>
                <w:rFonts w:ascii="Calibri" w:hAnsi="Calibri" w:cs="Calibri"/>
                <w:sz w:val="22"/>
              </w:rPr>
              <w:t>Aware of traffic around</w:t>
            </w:r>
          </w:p>
          <w:p w14:paraId="47C1D87D" w14:textId="525A270A" w:rsidR="006A080A" w:rsidRPr="002B3ECA" w:rsidRDefault="006A080A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dock</w:t>
            </w:r>
          </w:p>
        </w:tc>
        <w:tc>
          <w:tcPr>
            <w:tcW w:w="3597" w:type="dxa"/>
          </w:tcPr>
          <w:p w14:paraId="729AFE30" w14:textId="6DC85D09" w:rsidR="006A080A" w:rsidRPr="002B3ECA" w:rsidRDefault="006B1559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31D4ADC9" wp14:editId="0DC139F1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55880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2111773035" name="Rounded Rectangle 2111773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8BDC51" id="Rounded Rectangle 2111773035" o:spid="_x0000_s1026" style="position:absolute;margin-left:157.7pt;margin-top:4.4pt;width:12.05pt;height:11.0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Rv2dZ5AAAAA0BAAAPAAAAZHJzL2Rvd25y&#13;&#10;ZXYueG1sTI9BT8MwDIXvSPyHyEhcEEtLGeu6ptMG4rIDEqMHuLlNaCsapzTZVv79zAkulq1nP78v&#13;&#10;X0+2F0cz+s6RgngWgTBUO91Ro6B8e75NQfiApLF3ZBT8GA/r4vIix0y7E72a4z40gk3IZ6igDWHI&#13;&#10;pPR1ayz6mRsMsfbpRouBx7GResQTm9te3kXRg7TYEX9ocTCPram/9gerYPGyrbbvi3L3kY43GG/c&#13;&#10;rimHb6Wur6anFZfNCkQwU/i7gF8Gzg8FB6vcgbQXvYIknt/zqoKUMVhPkuUcRMVNtARZ5PI/RXEG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0b9nWe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6A080A" w:rsidRPr="002B3ECA">
              <w:rPr>
                <w:rFonts w:ascii="Calibri" w:hAnsi="Calibri" w:cs="Calibri"/>
                <w:sz w:val="22"/>
              </w:rPr>
              <w:t>Leaving the dock</w:t>
            </w:r>
          </w:p>
        </w:tc>
        <w:tc>
          <w:tcPr>
            <w:tcW w:w="3597" w:type="dxa"/>
          </w:tcPr>
          <w:p w14:paraId="3F165BEB" w14:textId="1D6DF115" w:rsidR="006A080A" w:rsidRPr="002B3ECA" w:rsidRDefault="006A080A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Notes</w:t>
            </w:r>
          </w:p>
        </w:tc>
      </w:tr>
      <w:tr w:rsidR="006A080A" w:rsidRPr="00E9153A" w14:paraId="1D514BD2" w14:textId="77777777" w:rsidTr="00A64046">
        <w:tc>
          <w:tcPr>
            <w:tcW w:w="10790" w:type="dxa"/>
            <w:gridSpan w:val="3"/>
          </w:tcPr>
          <w:p w14:paraId="2A2414B5" w14:textId="3076823B" w:rsidR="006A080A" w:rsidRPr="002B3ECA" w:rsidRDefault="006A080A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Notes</w:t>
            </w:r>
          </w:p>
          <w:p w14:paraId="41240143" w14:textId="77777777" w:rsidR="006A080A" w:rsidRPr="002B3ECA" w:rsidRDefault="006A080A" w:rsidP="006429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03D57DFA" w14:textId="77777777" w:rsidR="006A080A" w:rsidRPr="00E9153A" w:rsidRDefault="006A080A" w:rsidP="0064298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3597"/>
        <w:gridCol w:w="3597"/>
      </w:tblGrid>
      <w:tr w:rsidR="000B3FC9" w:rsidRPr="00E9153A" w14:paraId="62C5426E" w14:textId="77777777" w:rsidTr="002E0BB8">
        <w:tc>
          <w:tcPr>
            <w:tcW w:w="10790" w:type="dxa"/>
            <w:gridSpan w:val="4"/>
            <w:shd w:val="clear" w:color="auto" w:fill="D1E5E6" w:themeFill="accent6" w:themeFillTint="66"/>
          </w:tcPr>
          <w:p w14:paraId="4ABD7F30" w14:textId="07C98940" w:rsidR="000B3FC9" w:rsidRPr="00E9153A" w:rsidRDefault="000B3FC9" w:rsidP="0064298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153A">
              <w:rPr>
                <w:rFonts w:ascii="Calibri" w:hAnsi="Calibri" w:cs="Calibri"/>
                <w:b/>
                <w:bCs/>
                <w:sz w:val="28"/>
                <w:szCs w:val="28"/>
              </w:rPr>
              <w:t>Skills</w:t>
            </w:r>
          </w:p>
        </w:tc>
      </w:tr>
      <w:tr w:rsidR="000B3FC9" w:rsidRPr="00E9153A" w14:paraId="244FF5ED" w14:textId="77777777" w:rsidTr="002E0BB8">
        <w:tc>
          <w:tcPr>
            <w:tcW w:w="3596" w:type="dxa"/>
            <w:gridSpan w:val="2"/>
            <w:shd w:val="clear" w:color="auto" w:fill="auto"/>
          </w:tcPr>
          <w:p w14:paraId="5F6ABA80" w14:textId="1E3621EB" w:rsidR="000B3FC9" w:rsidRPr="002B3ECA" w:rsidRDefault="00246AA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0919063E" wp14:editId="09223A51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64135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902073554" name="Rounded Rectangle 902073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E9EE9" id="Rounded Rectangle 902073554" o:spid="_x0000_s1026" style="position:absolute;margin-left:154.5pt;margin-top:5.05pt;width:12.05pt;height:11.0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0B3FC9" w:rsidRPr="002B3ECA">
              <w:rPr>
                <w:rFonts w:ascii="Calibri" w:hAnsi="Calibri" w:cs="Calibri"/>
                <w:sz w:val="22"/>
              </w:rPr>
              <w:t xml:space="preserve">Figure 8 maneuver, around </w:t>
            </w:r>
          </w:p>
          <w:p w14:paraId="449268AD" w14:textId="7FC40664" w:rsidR="000B3FC9" w:rsidRPr="002B3ECA" w:rsidRDefault="000B3FC9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buoys if available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pct10" w:color="auto" w:fill="auto"/>
          </w:tcPr>
          <w:p w14:paraId="335589EA" w14:textId="29DA5190" w:rsidR="000B3FC9" w:rsidRPr="002B3ECA" w:rsidRDefault="00246AAF" w:rsidP="00642983">
            <w:pPr>
              <w:rPr>
                <w:rFonts w:ascii="Calibri" w:hAnsi="Calibri" w:cs="Calibri"/>
                <w:noProof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5B48A4F7" wp14:editId="62C67304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64135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071376485" name="Rounded Rectangle 1071376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3A8B88" id="Rounded Rectangle 1071376485" o:spid="_x0000_s1026" style="position:absolute;margin-left:157.2pt;margin-top:5.05pt;width:12.05pt;height:11.0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C3K1OS4wAAAA4BAAAPAAAAZHJzL2Rvd25y&#13;&#10;ZXYueG1sTE89T8MwEN2R+A/WIbEg6nwUGqVxqhbE0gGJkgE2Jz6SiPgcYrcN/55jguV0p/fufRSb&#13;&#10;2Q7ihJPvHSmIFxEIpMaZnloF1evTbQbCB01GD45QwTd62JSXF4XOjTvTC54OoRUsQj7XCroQxlxK&#13;&#10;33RotV+4EYmxDzdZHficWmkmfWZxO8gkiu6l1T2xQ6dHfOiw+TwcrYLV867eva2q/Xs23eh46/Zt&#13;&#10;NX4pdX01P655bNcgAs7h7wN+O3B+KDlY7Y5kvBgUpPFyyVQGohgEE9I0uwNR85IkIMtC/q9R/gA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C3K1OS4wAAAA4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0B3FC9" w:rsidRPr="002B3ECA">
              <w:rPr>
                <w:rFonts w:ascii="Calibri" w:hAnsi="Calibri" w:cs="Calibri"/>
                <w:noProof/>
                <w:sz w:val="22"/>
              </w:rPr>
              <w:t xml:space="preserve">Turn 90 degrees left </w:t>
            </w:r>
          </w:p>
          <w:p w14:paraId="3FC69235" w14:textId="1F69687D" w:rsidR="000B3FC9" w:rsidRPr="002B3ECA" w:rsidRDefault="000B3FC9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w:t>while stopped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pct10" w:color="auto" w:fill="auto"/>
          </w:tcPr>
          <w:p w14:paraId="595797EF" w14:textId="0EDC46A4" w:rsidR="000B3FC9" w:rsidRPr="002B3ECA" w:rsidRDefault="00246AAF" w:rsidP="00642983">
            <w:pPr>
              <w:rPr>
                <w:rFonts w:ascii="Calibri" w:hAnsi="Calibri" w:cs="Calibri"/>
                <w:noProof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4D6AADE8" wp14:editId="5C95785E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64135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305914538" name="Rounded Rectangle 1305914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A0B1DC" id="Rounded Rectangle 1305914538" o:spid="_x0000_s1026" style="position:absolute;margin-left:157.85pt;margin-top:5.05pt;width:12.05pt;height:11.0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OEEeD4wAAAA4BAAAPAAAAZHJzL2Rvd25y&#13;&#10;ZXYueG1sTE89T8MwEN2R+A/WIbEg6nwIUtI4VQti6VCJkgE2Jz6SiPgcYrcN/55jguV0p/fufRTr&#13;&#10;2Q7ihJPvHSmIFxEIpMaZnloF1evz7RKED5qMHhyhgm/0sC4vLwqdG3emFzwdQitYhHyuFXQhjLmU&#13;&#10;vunQar9wIxJjH26yOvA5tdJM+szidpBJFN1Lq3tih06P+Nhh83k4WgXZfltv37Jq976cbnS8cbu2&#13;&#10;Gr+Uur6an1Y8NisQAefw9wG/HTg/lBysdkcyXgwK0vguYyoDUQyCCWn6wIVqXpIEZFnI/zXKHwA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DOEEeD4wAAAA4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0B3FC9" w:rsidRPr="002B3ECA">
              <w:rPr>
                <w:rFonts w:ascii="Calibri" w:hAnsi="Calibri" w:cs="Calibri"/>
                <w:noProof/>
                <w:sz w:val="22"/>
              </w:rPr>
              <w:t xml:space="preserve">Turn 90 degrees right </w:t>
            </w:r>
          </w:p>
          <w:p w14:paraId="3FE3E188" w14:textId="785FD0DA" w:rsidR="000B3FC9" w:rsidRPr="002B3ECA" w:rsidRDefault="000B3FC9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w:t>while stopped</w:t>
            </w:r>
          </w:p>
        </w:tc>
      </w:tr>
      <w:tr w:rsidR="000B3FC9" w:rsidRPr="00E9153A" w14:paraId="34653EC5" w14:textId="77777777" w:rsidTr="000D0EE0">
        <w:tc>
          <w:tcPr>
            <w:tcW w:w="1798" w:type="dxa"/>
            <w:shd w:val="pct10" w:color="auto" w:fill="auto"/>
          </w:tcPr>
          <w:p w14:paraId="18130631" w14:textId="3CB64F9F" w:rsidR="000B3FC9" w:rsidRPr="002B3ECA" w:rsidRDefault="00246AA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60CCAB9" wp14:editId="6B145C4C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53975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367684452" name="Rounded Rectangle 1367684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8385" id="Rounded Rectangle 1367684452" o:spid="_x0000_s1026" style="position:absolute;margin-left:67.5pt;margin-top:4.25pt;width:12.05pt;height:11.0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Ct1Wnr5AAAAA0BAAAPAAAAZHJzL2Rvd25y&#13;&#10;ZXYueG1sTI/BTsMwEETvSPyDtUhcEHVClTakcaoWxKWHSpQc4LaJlyQitkPstuHv2Z7gstJoNLPz&#13;&#10;8vVkenGi0XfOKohnEQiytdOdbRSUby/3KQgf0GrsnSUFP+RhXVxf5Zhpd7avdDqERnCJ9RkqaEMY&#13;&#10;Mil93ZJBP3MDWfY+3WgwsBwbqUc8c7np5UMULaTBzvKHFgd6aqn+OhyNguV+W23fl+XuIx3vMN64&#13;&#10;XVMO30rd3kzPKz6bFYhAU/hLwIWB90PBwyp3tNqLnvU8YaCgIE1AXPzkMQZRKZhHC5BFLv9TFL8A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rdVp6+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AA66C5" w:rsidRPr="002B3ECA">
              <w:rPr>
                <w:rFonts w:ascii="Calibri" w:hAnsi="Calibri" w:cs="Calibri"/>
                <w:sz w:val="22"/>
              </w:rPr>
              <w:t>Draw</w:t>
            </w:r>
          </w:p>
          <w:p w14:paraId="19445E4A" w14:textId="13E11383" w:rsidR="00AA66C5" w:rsidRPr="002B3ECA" w:rsidRDefault="00AA66C5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Right/left</w:t>
            </w:r>
          </w:p>
        </w:tc>
        <w:tc>
          <w:tcPr>
            <w:tcW w:w="1798" w:type="dxa"/>
            <w:shd w:val="pct10" w:color="auto" w:fill="auto"/>
          </w:tcPr>
          <w:p w14:paraId="2A9A3E92" w14:textId="0E855FC6" w:rsidR="000B3FC9" w:rsidRPr="002B3ECA" w:rsidRDefault="00246AA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4E91481B" wp14:editId="2AD2B74F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53975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983170072" name="Rounded Rectangle 1983170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E5F180" id="Rounded Rectangle 1983170072" o:spid="_x0000_s1026" style="position:absolute;margin-left:67.6pt;margin-top:4.25pt;width:12.05pt;height:11.0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ZDla44wAAAA0BAAAPAAAAZHJzL2Rvd25y&#13;&#10;ZXYueG1sTE89T8MwEN2R+A/WIbEg6rRR2pDGqVoQSwckSgbYLvGRRMR2iN02/HuuEyxPenp37yPf&#13;&#10;TKYXJxp956yC+SwCQbZ2urONgvLt+T4F4QNajb2zpOCHPGyK66scM+3O9pVOh9AINrE+QwVtCEMm&#13;&#10;pa9bMuhnbiDL2qcbDQamYyP1iGc2N71cRNFSGuwsJ7Q40GNL9dfhaBSsXnbV7n1V7j/S8Q7nW7dv&#13;&#10;yuFbqdub6WnNsF2DCDSFvw+4bOD+UHCxyh2t9qJnHicLPlWQJiAuevIQg6gUxNESZJHL/yuKXwA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DZDla4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AA66C5" w:rsidRPr="002B3ECA">
              <w:rPr>
                <w:rFonts w:ascii="Calibri" w:hAnsi="Calibri" w:cs="Calibri"/>
                <w:sz w:val="22"/>
              </w:rPr>
              <w:t>Pivot using paddlers</w:t>
            </w:r>
          </w:p>
        </w:tc>
        <w:tc>
          <w:tcPr>
            <w:tcW w:w="3597" w:type="dxa"/>
            <w:shd w:val="clear" w:color="auto" w:fill="auto"/>
          </w:tcPr>
          <w:p w14:paraId="3C91DCD4" w14:textId="4FF7A39B" w:rsidR="00AA66C5" w:rsidRPr="002B3ECA" w:rsidRDefault="00246AA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568121E8" wp14:editId="30DC31A7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53975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516969814" name="Rounded Rectangle 516969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BDFCAB" id="Rounded Rectangle 516969814" o:spid="_x0000_s1026" style="position:absolute;margin-left:157.2pt;margin-top:4.25pt;width:12.05pt;height:11.0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AA66C5" w:rsidRPr="002B3ECA">
              <w:rPr>
                <w:rFonts w:ascii="Calibri" w:hAnsi="Calibri" w:cs="Calibri"/>
                <w:sz w:val="22"/>
              </w:rPr>
              <w:t xml:space="preserve">Retrieve object as </w:t>
            </w:r>
          </w:p>
          <w:p w14:paraId="7A5F26BA" w14:textId="0A934CD8" w:rsidR="000B3FC9" w:rsidRPr="002B3ECA" w:rsidRDefault="00AA66C5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man-overboard drill</w:t>
            </w:r>
          </w:p>
        </w:tc>
        <w:tc>
          <w:tcPr>
            <w:tcW w:w="3597" w:type="dxa"/>
            <w:shd w:val="clear" w:color="auto" w:fill="auto"/>
          </w:tcPr>
          <w:p w14:paraId="269BDF20" w14:textId="20032486" w:rsidR="00AA66C5" w:rsidRPr="002B3ECA" w:rsidRDefault="00246AA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FF36B47" wp14:editId="0A9771DD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53975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542657060" name="Rounded Rectangle 542657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A0F0DC" id="Rounded Rectangle 542657060" o:spid="_x0000_s1026" style="position:absolute;margin-left:157.85pt;margin-top:4.25pt;width:12.05pt;height:11.0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CwqQPD5AAAAA0BAAAPAAAAZHJzL2Rvd25y&#13;&#10;ZXYueG1sTI9BT8MwDIXvSPyHyEhcEEtLtbV0TacNxGUHJEYPcEsb01Y0Tmmyrfx7zAkulq1nP7+v&#13;&#10;2Mx2ECecfO9IQbyIQCA1zvTUKqhen24zED5oMnpwhAq+0cOmvLwodG7cmV7wdAitYBPyuVbQhTDm&#13;&#10;UvqmQ6v9wo1IrH24yerA49RKM+kzm9tB3kXRSlrdE3/o9IgPHTafh6NVkD7v6t1bWu3fs+lGx1u3&#13;&#10;b6vxS6nrq/lxzWW7BhFwDn8X8MvA+aHkYLU7kvFiUJDEy5RXFWRLEKwnyT3z1NxEK5BlIf9TlD8A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sKkDw+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AA66C5" w:rsidRPr="002B3ECA">
              <w:rPr>
                <w:rFonts w:ascii="Calibri" w:hAnsi="Calibri" w:cs="Calibri"/>
                <w:sz w:val="22"/>
              </w:rPr>
              <w:t xml:space="preserve">Steer boat straight while </w:t>
            </w:r>
          </w:p>
          <w:p w14:paraId="2F5D968C" w14:textId="109E327A" w:rsidR="000B3FC9" w:rsidRPr="002B3ECA" w:rsidRDefault="00AA66C5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backing-up – 30 strokes</w:t>
            </w:r>
          </w:p>
        </w:tc>
      </w:tr>
      <w:tr w:rsidR="000B3FC9" w:rsidRPr="00E9153A" w14:paraId="40130FAF" w14:textId="77777777" w:rsidTr="000D0EE0">
        <w:tc>
          <w:tcPr>
            <w:tcW w:w="3596" w:type="dxa"/>
            <w:gridSpan w:val="2"/>
            <w:shd w:val="pct10" w:color="auto" w:fill="auto"/>
          </w:tcPr>
          <w:p w14:paraId="3A577269" w14:textId="5F898722" w:rsidR="00AA66C5" w:rsidRPr="002B3ECA" w:rsidRDefault="00246AA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979AA5C" wp14:editId="34BB3147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56515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23343943" name="Rounded Rectangle 123343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C9F001" id="Rounded Rectangle 123343943" o:spid="_x0000_s1026" style="position:absolute;margin-left:156.5pt;margin-top:4.45pt;width:12.05pt;height:11.0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dDK8l4wAAAA0BAAAPAAAAZHJzL2Rvd25y&#13;&#10;ZXYueG1sTI/BToNAEIbvJr7DZky8GLsgiSBlaVqNlx5MrBza28COQGRnkd22+PZuT3qZZPJl/vm/&#13;&#10;YjWbQZxocr1lBfEiAkHcWN1zq6D6eL3PQDiPrHGwTAp+yMGqvL4qMNf2zO902vlWhBB2OSrovB9z&#13;&#10;KV3TkUG3sCNxYJ92MujDOrVST3gO4WaQD1H0KA32HD50ONJzR83X7mgUpG+berNPq+0hm+4wXttt&#13;&#10;W43fSt3ezC/LMNZLEJ5m/3cBF4fQH8pQrLZH1k4MCpI4CUJeQfYEIvAkSWMQ9QVEIMtC/rcofwE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DdDK8l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AA66C5" w:rsidRPr="002B3ECA">
              <w:rPr>
                <w:rFonts w:ascii="Calibri" w:hAnsi="Calibri" w:cs="Calibri"/>
                <w:sz w:val="22"/>
              </w:rPr>
              <w:t xml:space="preserve">Steer in a straight </w:t>
            </w:r>
          </w:p>
          <w:p w14:paraId="2B25D11A" w14:textId="35C84846" w:rsidR="000B3FC9" w:rsidRPr="002B3ECA" w:rsidRDefault="00AA66C5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line – one minute</w:t>
            </w:r>
          </w:p>
        </w:tc>
        <w:tc>
          <w:tcPr>
            <w:tcW w:w="3597" w:type="dxa"/>
            <w:shd w:val="pct10" w:color="auto" w:fill="auto"/>
          </w:tcPr>
          <w:p w14:paraId="16932F59" w14:textId="411CB52D" w:rsidR="00246AAF" w:rsidRPr="002B3ECA" w:rsidRDefault="00246AA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46DAD01E" wp14:editId="0E26A00D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56515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366863306" name="Rounded Rectangle 1366863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889A79" id="Rounded Rectangle 1366863306" o:spid="_x0000_s1026" style="position:absolute;margin-left:157.7pt;margin-top:4.45pt;width:12.05pt;height:11.0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fzTN35AAAAA0BAAAPAAAAZHJzL2Rvd25y&#13;&#10;ZXYueG1sTI8xT8MwEIV3JP6DdUgsiDohlKZpnKoFsXRAomSA7RIfSUR8DrHbhn+PO8Fy0ul79+69&#13;&#10;fD2ZXhxpdJ1lBfEsAkFcW91xo6B8e75NQTiPrLG3TAp+yMG6uLzIMdP2xK903PtGBBN2GSpovR8y&#13;&#10;KV3dkkE3swNxYJ92NOjDOjZSj3gK5qaXd1H0IA12HD60ONBjS/XX/mAULF621fZ9Ue4+0vEG443d&#13;&#10;NeXwrdT11fS0CmOzAuFp8n8XcO4Q8kMRglX2wNqJXkESz++DVEG6BBF4kiznIKoziEAWufzfovgF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380zd+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AA66C5" w:rsidRPr="002B3ECA">
              <w:rPr>
                <w:rFonts w:ascii="Calibri" w:hAnsi="Calibri" w:cs="Calibri"/>
                <w:sz w:val="22"/>
              </w:rPr>
              <w:t xml:space="preserve">Carry out an </w:t>
            </w:r>
          </w:p>
          <w:p w14:paraId="64D39B80" w14:textId="58474486" w:rsidR="000B3FC9" w:rsidRPr="002B3ECA" w:rsidRDefault="00AA66C5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emergency stop</w:t>
            </w:r>
          </w:p>
        </w:tc>
        <w:tc>
          <w:tcPr>
            <w:tcW w:w="3597" w:type="dxa"/>
            <w:shd w:val="pct10" w:color="auto" w:fill="auto"/>
          </w:tcPr>
          <w:p w14:paraId="1F418463" w14:textId="6D7A2B48" w:rsidR="00246AAF" w:rsidRPr="002B3ECA" w:rsidRDefault="00246AA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72950479" wp14:editId="08C2451E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56515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886498123" name="Rounded Rectangle 886498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BD568" id="Rounded Rectangle 886498123" o:spid="_x0000_s1026" style="position:absolute;margin-left:157.85pt;margin-top:4.45pt;width:12.05pt;height:11.0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ccEhz4wAAAA0BAAAPAAAAZHJzL2Rvd25y&#13;&#10;ZXYueG1sTI9BT4NAEIXvJv6HzZh4MXZBolDK0rQaLz2YWDnobWBXILKzyG5b/PdOT3qZZPLevHlf&#13;&#10;sZ7tII5m8r0jBfEiAmGocbqnVkH19nybgfABSePgyCj4MR7W5eVFgbl2J3o1x31oBYeQz1FBF8KY&#13;&#10;S+mbzlj0CzcaYu3TTRYDr1Mr9YQnDreDvIuiB2mxJ/7Q4WgeO9N87Q9WQfqyrbfvabX7yKYbjDdu&#13;&#10;11bjt1LXV/PTisdmBSKYOfxdwJmB+0PJxWp3IO3FoCCJ71O2KsiWIFhPkiXz1GchAlkW8j9F+Qs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BccEhz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AA66C5" w:rsidRPr="002B3ECA">
              <w:rPr>
                <w:rFonts w:ascii="Calibri" w:hAnsi="Calibri" w:cs="Calibri"/>
                <w:sz w:val="22"/>
              </w:rPr>
              <w:t xml:space="preserve">Good steersperson </w:t>
            </w:r>
          </w:p>
          <w:p w14:paraId="25015B2A" w14:textId="0CAD3FED" w:rsidR="000B3FC9" w:rsidRPr="002B3ECA" w:rsidRDefault="00AA66C5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balance</w:t>
            </w:r>
          </w:p>
        </w:tc>
      </w:tr>
      <w:tr w:rsidR="000B3FC9" w:rsidRPr="00E9153A" w14:paraId="7C3F08C6" w14:textId="77777777" w:rsidTr="000D0EE0">
        <w:tc>
          <w:tcPr>
            <w:tcW w:w="3596" w:type="dxa"/>
            <w:gridSpan w:val="2"/>
            <w:shd w:val="pct10" w:color="auto" w:fill="auto"/>
          </w:tcPr>
          <w:p w14:paraId="364D739B" w14:textId="18C27310" w:rsidR="000B3FC9" w:rsidRPr="002B3ECA" w:rsidRDefault="00246AA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47DA990E" wp14:editId="23B0A763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59055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875011134" name="Rounded Rectangle 875011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5A2302" id="Rounded Rectangle 875011134" o:spid="_x0000_s1026" style="position:absolute;margin-left:156.5pt;margin-top:4.65pt;width:12.05pt;height:11.0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lCAfN4wAAAA0BAAAPAAAAZHJzL2Rvd25y&#13;&#10;ZXYueG1sTI+xTsMwEIZ3JN7BOiQWRJ1gREoap2pBLB0qUTK02yU+kojYDrbbhrfHnWA56fTp/vu/&#13;&#10;YjnpgZ3I+d4aCeksAUamsao3rYTq4+1+DswHNAoHa0jCD3lYltdXBebKns07nXahZTHE+BwldCGM&#13;&#10;Oee+6Uijn9mRTGSf1mkMcXUtVw7PMVwP/CFJnrjG3sQPHY700lHztTtqCdl2Xa/3WbU5zN0dpiu7&#13;&#10;aavxW8rbm+l1EcdqASzQFP4u4OIQ+0MZi9X2aJRngwSRiigUJDwLYJELkaXA6gt4BF4W/L9F+Qs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BlCAfN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E9153A" w:rsidRPr="002B3ECA">
              <w:rPr>
                <w:rFonts w:ascii="Calibri" w:hAnsi="Calibri" w:cs="Calibri"/>
                <w:sz w:val="22"/>
              </w:rPr>
              <w:t>Steer</w:t>
            </w:r>
            <w:r w:rsidR="00AA66C5" w:rsidRPr="002B3ECA">
              <w:rPr>
                <w:rFonts w:ascii="Calibri" w:hAnsi="Calibri" w:cs="Calibri"/>
                <w:sz w:val="22"/>
              </w:rPr>
              <w:t xml:space="preserve"> to specified point using current &amp; paddlers (ferrying)</w:t>
            </w:r>
            <w:r w:rsidRPr="002B3ECA">
              <w:rPr>
                <w:rFonts w:ascii="Calibri" w:hAnsi="Calibri" w:cs="Calibri"/>
                <w:noProof/>
                <w:sz w:val="22"/>
              </w:rPr>
              <w:t xml:space="preserve"> </w:t>
            </w:r>
          </w:p>
        </w:tc>
        <w:tc>
          <w:tcPr>
            <w:tcW w:w="3597" w:type="dxa"/>
            <w:shd w:val="pct10" w:color="auto" w:fill="auto"/>
          </w:tcPr>
          <w:p w14:paraId="7E1BD7AA" w14:textId="139188F1" w:rsidR="00246AAF" w:rsidRPr="002B3ECA" w:rsidRDefault="00246AAF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AEBD9C5" wp14:editId="0FA1850D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59055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762129690" name="Rounded Rectangle 1762129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B5B108" id="Rounded Rectangle 1762129690" o:spid="_x0000_s1026" style="position:absolute;margin-left:157.7pt;margin-top:4.65pt;width:12.05pt;height:11.0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AA66C5" w:rsidRPr="002B3ECA">
              <w:rPr>
                <w:rFonts w:ascii="Calibri" w:hAnsi="Calibri" w:cs="Calibri"/>
                <w:sz w:val="22"/>
              </w:rPr>
              <w:t xml:space="preserve">Steer in wake </w:t>
            </w:r>
          </w:p>
          <w:p w14:paraId="5458E2A4" w14:textId="0233AD71" w:rsidR="000B3FC9" w:rsidRPr="002B3ECA" w:rsidRDefault="00AA66C5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(if wake is present)</w:t>
            </w:r>
            <w:r w:rsidR="00246AAF" w:rsidRPr="002B3ECA">
              <w:rPr>
                <w:rFonts w:ascii="Calibri" w:hAnsi="Calibri" w:cs="Calibri"/>
                <w:noProof/>
                <w:sz w:val="22"/>
              </w:rPr>
              <w:t xml:space="preserve"> </w:t>
            </w:r>
          </w:p>
        </w:tc>
        <w:tc>
          <w:tcPr>
            <w:tcW w:w="3597" w:type="dxa"/>
            <w:shd w:val="pct10" w:color="auto" w:fill="auto"/>
          </w:tcPr>
          <w:p w14:paraId="70FB858B" w14:textId="169FDD82" w:rsidR="000B3FC9" w:rsidRPr="002B3ECA" w:rsidRDefault="009E1A27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Notes</w:t>
            </w:r>
          </w:p>
        </w:tc>
      </w:tr>
      <w:tr w:rsidR="009E1A27" w:rsidRPr="00E9153A" w14:paraId="38C3726C" w14:textId="77777777" w:rsidTr="000D0EE0">
        <w:tc>
          <w:tcPr>
            <w:tcW w:w="10790" w:type="dxa"/>
            <w:gridSpan w:val="4"/>
            <w:shd w:val="pct10" w:color="auto" w:fill="auto"/>
          </w:tcPr>
          <w:p w14:paraId="41D06D77" w14:textId="77777777" w:rsidR="009E1A27" w:rsidRPr="002B3ECA" w:rsidRDefault="009E1A27" w:rsidP="00642983">
            <w:pPr>
              <w:rPr>
                <w:rFonts w:ascii="Calibri" w:hAnsi="Calibri" w:cs="Calibri"/>
                <w:sz w:val="22"/>
              </w:rPr>
            </w:pPr>
            <w:r w:rsidRPr="002B3ECA">
              <w:rPr>
                <w:rFonts w:ascii="Calibri" w:hAnsi="Calibri" w:cs="Calibri"/>
                <w:sz w:val="22"/>
              </w:rPr>
              <w:t>Notes</w:t>
            </w:r>
          </w:p>
          <w:p w14:paraId="324C6B77" w14:textId="77777777" w:rsidR="009E1A27" w:rsidRPr="002B3ECA" w:rsidRDefault="009E1A27" w:rsidP="006429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85827E9" w14:textId="77777777" w:rsidR="00AA66C5" w:rsidRPr="00E9153A" w:rsidRDefault="00AA66C5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C43E8" w:rsidRPr="00E9153A" w14:paraId="0212D468" w14:textId="77777777" w:rsidTr="002E0BB8"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D1E5E6" w:themeFill="accent6" w:themeFillTint="66"/>
          </w:tcPr>
          <w:p w14:paraId="1529DD13" w14:textId="59DBA661" w:rsidR="00BC43E8" w:rsidRPr="00E510D0" w:rsidRDefault="00BC43E8" w:rsidP="00BC43E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510D0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Demonstrate clear, concise &amp; correct mastery of paddler commands</w:t>
            </w:r>
          </w:p>
        </w:tc>
      </w:tr>
      <w:tr w:rsidR="00BC43E8" w:rsidRPr="00E9153A" w14:paraId="57AC5274" w14:textId="77777777" w:rsidTr="000D0EE0">
        <w:tc>
          <w:tcPr>
            <w:tcW w:w="2697" w:type="dxa"/>
            <w:shd w:val="pct10" w:color="auto" w:fill="auto"/>
          </w:tcPr>
          <w:p w14:paraId="0B0C7AA8" w14:textId="3565D736" w:rsidR="00246AAF" w:rsidRDefault="00246AAF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4C1A95F7" wp14:editId="194C6C02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63500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987764405" name="Rounded Rectangle 1987764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0C2F4A" id="Rounded Rectangle 1987764405" o:spid="_x0000_s1026" style="position:absolute;margin-left:112.5pt;margin-top:5pt;width:12.05pt;height:11.0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BC43E8" w:rsidRPr="00E9153A">
              <w:rPr>
                <w:rFonts w:ascii="Calibri" w:hAnsi="Calibri" w:cs="Calibri"/>
                <w:sz w:val="24"/>
                <w:szCs w:val="24"/>
              </w:rPr>
              <w:t>Paddles up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; </w:t>
            </w:r>
          </w:p>
          <w:p w14:paraId="276B5D98" w14:textId="019B1449" w:rsidR="00BC43E8" w:rsidRPr="00E9153A" w:rsidRDefault="00BC43E8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sz w:val="24"/>
                <w:szCs w:val="24"/>
              </w:rPr>
              <w:t>Take it</w:t>
            </w:r>
            <w:r w:rsidR="00246A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9153A">
              <w:rPr>
                <w:rFonts w:ascii="Calibri" w:hAnsi="Calibri" w:cs="Calibri"/>
                <w:sz w:val="24"/>
                <w:szCs w:val="24"/>
              </w:rPr>
              <w:t>away</w:t>
            </w:r>
          </w:p>
        </w:tc>
        <w:tc>
          <w:tcPr>
            <w:tcW w:w="2697" w:type="dxa"/>
            <w:shd w:val="pct10" w:color="auto" w:fill="auto"/>
          </w:tcPr>
          <w:p w14:paraId="5CF25275" w14:textId="0719426E" w:rsidR="00BC43E8" w:rsidRPr="00E9153A" w:rsidRDefault="00246AAF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3E19740E" wp14:editId="43AF3492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67945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382251831" name="Rounded Rectangle 382251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974B23" id="Rounded Rectangle 382251831" o:spid="_x0000_s1026" style="position:absolute;margin-left:112.65pt;margin-top:5.35pt;width:12.05pt;height:11.0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k7dQb5AAAAA4BAAAPAAAAZHJzL2Rvd25y&#13;&#10;ZXYueG1sTE89T8MwEN2R+A/WIbEg6tQtJKRxqhbE0gGJkgG2S2ySiNgOttuGf99jguVJp/fufRTr&#13;&#10;yQzsqH3onZUwnyXAtG2c6m0roXp7vs2AhYhW4eCslvCjA6zLy4sCc+VO9lUf97FlZGJDjhK6GMec&#13;&#10;89B02mCYuVFb4j6dNxjp9C1XHk9kbgYukuSeG+wtJXQ46sdON1/7g5GQvmzr7Xta7T4yf4Pzjdu1&#13;&#10;1fgt5fXV9LQi2KyART3Fvw/43UD9oaRitTtYFdggQYi7BUmJSFJgJBDLhyWwWsJCZMDLgv+fUZ4B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ZO3UG+QAAAAO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BC43E8" w:rsidRPr="00E9153A">
              <w:rPr>
                <w:rFonts w:ascii="Calibri" w:hAnsi="Calibri" w:cs="Calibri"/>
                <w:sz w:val="24"/>
                <w:szCs w:val="24"/>
              </w:rPr>
              <w:t>Let it run</w:t>
            </w:r>
          </w:p>
        </w:tc>
        <w:tc>
          <w:tcPr>
            <w:tcW w:w="2698" w:type="dxa"/>
            <w:shd w:val="pct10" w:color="auto" w:fill="auto"/>
          </w:tcPr>
          <w:p w14:paraId="575232DC" w14:textId="361F2794" w:rsidR="00BC43E8" w:rsidRPr="00E9153A" w:rsidRDefault="00547698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7F805D9F" wp14:editId="6BCEDD83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67945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674986487" name="Rounded Rectangle 1674986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1B3AC" id="Rounded Rectangle 1674986487" o:spid="_x0000_s1026" style="position:absolute;margin-left:112.8pt;margin-top:5.35pt;width:12.05pt;height:11.0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NGcgq4wAAAA4BAAAPAAAAZHJzL2Rvd25y&#13;&#10;ZXYueG1sTE89T8MwEN2R+A/WIbEg6tRAE9I4VQti6YBEm6FsTnwkEbEdbLcN/55jguV0p/fufRSr&#13;&#10;yQzshD70zkqYzxJgaBune9tKqPYvtxmwEJXVanAWJXxjgFV5eVGoXLuzfcPTLraMRGzIlYQuxjHn&#13;&#10;PDQdGhVmbkRL2IfzRkU6fcu1V2cSNwMXSbLgRvWWHDo14lOHzefuaCSkr5t6c0ir7Xvmb9R87bZt&#13;&#10;NX5JeX01PS9prJfAIk7x7wN+O1B+KClY7Y5WBzZIEOJhQVQCkhQYEcT9Iy21hDuRAS8L/r9G+QM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BNGcgq4wAAAA4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BC43E8" w:rsidRPr="00E9153A">
              <w:rPr>
                <w:rFonts w:ascii="Calibri" w:hAnsi="Calibri" w:cs="Calibri"/>
                <w:sz w:val="24"/>
                <w:szCs w:val="24"/>
              </w:rPr>
              <w:t>Hold the boat</w:t>
            </w:r>
          </w:p>
        </w:tc>
        <w:tc>
          <w:tcPr>
            <w:tcW w:w="2698" w:type="dxa"/>
            <w:shd w:val="pct10" w:color="auto" w:fill="auto"/>
          </w:tcPr>
          <w:p w14:paraId="07761265" w14:textId="1740360D" w:rsidR="00BC43E8" w:rsidRPr="00E9153A" w:rsidRDefault="00547698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0D865642" wp14:editId="63EA7F91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67945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897114396" name="Rounded Rectangle 897114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CA2EF6" id="Rounded Rectangle 897114396" o:spid="_x0000_s1026" style="position:absolute;margin-left:112.9pt;margin-top:5.35pt;width:12.05pt;height:11.0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BC43E8" w:rsidRPr="00E9153A">
              <w:rPr>
                <w:rFonts w:ascii="Calibri" w:hAnsi="Calibri" w:cs="Calibri"/>
                <w:sz w:val="24"/>
                <w:szCs w:val="24"/>
              </w:rPr>
              <w:t>Hold hard</w:t>
            </w:r>
          </w:p>
        </w:tc>
      </w:tr>
      <w:tr w:rsidR="00BC43E8" w:rsidRPr="00E9153A" w14:paraId="25B0BCF0" w14:textId="77777777" w:rsidTr="000D0EE0">
        <w:tc>
          <w:tcPr>
            <w:tcW w:w="2697" w:type="dxa"/>
            <w:shd w:val="pct10" w:color="auto" w:fill="auto"/>
          </w:tcPr>
          <w:p w14:paraId="08E41AF7" w14:textId="73EC1F5D" w:rsidR="00BC43E8" w:rsidRPr="00E9153A" w:rsidRDefault="00547698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6E5D9F8B" wp14:editId="421A8760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57785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224398775" name="Rounded Rectangle 1224398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C79DD5" id="Rounded Rectangle 1224398775" o:spid="_x0000_s1026" style="position:absolute;margin-left:112.5pt;margin-top:4.55pt;width:12.05pt;height:11.0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E1Kzb5AAAAA0BAAAPAAAAZHJzL2Rvd25y&#13;&#10;ZXYueG1sTI/NTsMwEITvSLyDtUhcEHUSflrSbKoWxKUHJEoOcNvEJomI7WC7bXh7tie4rHY1mtn5&#13;&#10;itVkBnHQPvTOIqSzBIS2jVO9bRGqt+frBYgQySoanNUIPzrAqjw/KyhX7mhf9WEXW8EhNuSE0MU4&#13;&#10;5lKGptOGwsyN2rL26byhyKdvpfJ05HAzyCxJ7qWh3vKHjkb92Onma7c3CPOXTb15n1fbj4W/onTt&#13;&#10;tm01fiNeXkxPSx7rJYiop/jngBMD94eSi9Vub1UQA0KW3TFQRHhIQbCe3Z6WGuEmzUCWhfxPUf4C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RNSs2+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BC43E8" w:rsidRPr="00E9153A">
              <w:rPr>
                <w:rFonts w:ascii="Calibri" w:hAnsi="Calibri" w:cs="Calibri"/>
                <w:sz w:val="24"/>
                <w:szCs w:val="24"/>
              </w:rPr>
              <w:t>Brace</w:t>
            </w:r>
          </w:p>
        </w:tc>
        <w:tc>
          <w:tcPr>
            <w:tcW w:w="2697" w:type="dxa"/>
            <w:shd w:val="pct10" w:color="auto" w:fill="auto"/>
          </w:tcPr>
          <w:p w14:paraId="37DC31DE" w14:textId="4C28351C" w:rsidR="00D24C57" w:rsidRDefault="00D24C57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CA38042" wp14:editId="75C529FC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53340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266286391" name="Rounded Rectangle 1266286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DEBC5" id="Rounded Rectangle 1266286391" o:spid="_x0000_s1026" style="position:absolute;margin-left:111.65pt;margin-top:4.2pt;width:12.05pt;height:11.0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C34z/r4wAAAA0BAAAPAAAAZHJzL2Rvd25y&#13;&#10;ZXYueG1sTE9NT4NAEL2b+B82Y+LF2KVQhVCWptV46cHEykFvCzsCkZ1Fdtviv3c86WUyk/fmfRSb&#13;&#10;2Q7ihJPvHSlYLiIQSI0zPbUKqten2wyED5qMHhyhgm/0sCkvLwqdG3emFzwdQitYhHyuFXQhjLmU&#13;&#10;vunQar9wIxJjH26yOvA5tdJM+szidpBxFN1Lq3tih06P+NBh83k4WgXp867evaXV/j2bbvRy6/Zt&#13;&#10;NX4pdX01P655bNcgAs7h7wN+O3B+KDlY7Y5kvBgUxHGSMFVBtgLBeLxKeakVJNEdyLKQ/1uUPwA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C34z/r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BC43E8" w:rsidRPr="00E9153A">
              <w:rPr>
                <w:rFonts w:ascii="Calibri" w:hAnsi="Calibri" w:cs="Calibri"/>
                <w:sz w:val="24"/>
                <w:szCs w:val="24"/>
              </w:rPr>
              <w:t xml:space="preserve">Prepare to back </w:t>
            </w:r>
          </w:p>
          <w:p w14:paraId="31EB1BA5" w14:textId="378032C3" w:rsidR="00BC43E8" w:rsidRPr="00E9153A" w:rsidRDefault="00BC43E8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sz w:val="24"/>
                <w:szCs w:val="24"/>
              </w:rPr>
              <w:t>paddle, Paddles back</w:t>
            </w:r>
          </w:p>
        </w:tc>
        <w:tc>
          <w:tcPr>
            <w:tcW w:w="2698" w:type="dxa"/>
            <w:shd w:val="pct10" w:color="auto" w:fill="auto"/>
          </w:tcPr>
          <w:p w14:paraId="23905F56" w14:textId="027CB087" w:rsidR="00BC43E8" w:rsidRPr="00E9153A" w:rsidRDefault="00D24C57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2100DDB5" wp14:editId="260B1D1D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57785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862202066" name="Rounded Rectangle 1862202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C6ECF2" id="Rounded Rectangle 1862202066" o:spid="_x0000_s1026" style="position:absolute;margin-left:112.8pt;margin-top:4.55pt;width:12.05pt;height:11.0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Yuewu5AAAAA0BAAAPAAAAZHJzL2Rvd25y&#13;&#10;ZXYueG1sTE89T8MwEN2R+A/WIbEg6sRA06ZxqhbE0gGJkgG2S3wkEbEdbLcN/75mguWkp/dx7xXr&#13;&#10;SQ/sSM731khIZwkwMo1VvWklVG/PtwtgPqBROFhDEn7Iw7q8vCgwV/ZkXum4Dy2LIcbnKKELYcw5&#13;&#10;901HGv3MjmQi92mdxhCha7lyeIrheuAiSeZcY2/ihw5Heuyo+doftITsZVtv37Nq97FwN5hu7K6t&#13;&#10;xm8pr6+mp1U8mxWwQFP4c8DvhtgfylistgejPBskCPEwj1IJyxRY5MX9MgNWS7hLBfCy4P9XlGcA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2LnsLu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BC43E8" w:rsidRPr="00E9153A">
              <w:rPr>
                <w:rFonts w:ascii="Calibri" w:hAnsi="Calibri" w:cs="Calibri"/>
                <w:sz w:val="24"/>
                <w:szCs w:val="24"/>
              </w:rPr>
              <w:t>Walk it up or back</w:t>
            </w:r>
          </w:p>
        </w:tc>
        <w:tc>
          <w:tcPr>
            <w:tcW w:w="2698" w:type="dxa"/>
            <w:shd w:val="pct10" w:color="auto" w:fill="auto"/>
          </w:tcPr>
          <w:p w14:paraId="74A62A46" w14:textId="5B47B398" w:rsidR="00BC43E8" w:rsidRPr="00E9153A" w:rsidRDefault="00D24C57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317F1F5A" wp14:editId="12EB6A17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57785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948934546" name="Rounded Rectangle 948934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AD223F" id="Rounded Rectangle 948934546" o:spid="_x0000_s1026" style="position:absolute;margin-left:112.9pt;margin-top:4.55pt;width:12.05pt;height:11.0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BC43E8" w:rsidRPr="00E9153A">
              <w:rPr>
                <w:rFonts w:ascii="Calibri" w:hAnsi="Calibri" w:cs="Calibri"/>
                <w:sz w:val="24"/>
                <w:szCs w:val="24"/>
              </w:rPr>
              <w:t>Pry left/right</w:t>
            </w:r>
          </w:p>
        </w:tc>
      </w:tr>
      <w:tr w:rsidR="00BC43E8" w:rsidRPr="00E9153A" w14:paraId="4913C4B8" w14:textId="77777777" w:rsidTr="000D0EE0">
        <w:tc>
          <w:tcPr>
            <w:tcW w:w="2697" w:type="dxa"/>
            <w:shd w:val="pct10" w:color="auto" w:fill="auto"/>
          </w:tcPr>
          <w:p w14:paraId="41580EE2" w14:textId="11FC3CAC" w:rsidR="00BC43E8" w:rsidRPr="00E9153A" w:rsidRDefault="00D24C57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124497B4" wp14:editId="13410316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60325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745976538" name="Rounded Rectangle 1745976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ACC13" id="Rounded Rectangle 1745976538" o:spid="_x0000_s1026" style="position:absolute;margin-left:112.5pt;margin-top:4.75pt;width:12.05pt;height:11.0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BC43E8" w:rsidRPr="00E9153A">
              <w:rPr>
                <w:rFonts w:ascii="Calibri" w:hAnsi="Calibri" w:cs="Calibri"/>
                <w:sz w:val="24"/>
                <w:szCs w:val="24"/>
              </w:rPr>
              <w:t>Check (for drift)</w:t>
            </w: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</w:p>
          <w:p w14:paraId="084D0042" w14:textId="47FB1584" w:rsidR="00BC43E8" w:rsidRPr="00E9153A" w:rsidRDefault="00BC43E8" w:rsidP="00BC43E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7" w:type="dxa"/>
            <w:shd w:val="pct10" w:color="auto" w:fill="auto"/>
          </w:tcPr>
          <w:p w14:paraId="0D0F98E1" w14:textId="462DEDFA" w:rsidR="00BC43E8" w:rsidRPr="00E9153A" w:rsidRDefault="00D24C57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B863A32" wp14:editId="753AAE9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60325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28509249" name="Rounded Rectangle 28509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918E77" id="Rounded Rectangle 28509249" o:spid="_x0000_s1026" style="position:absolute;margin-left:112.65pt;margin-top:4.75pt;width:12.05pt;height:11.0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46m3M4wAAAA0BAAAPAAAAZHJzL2Rvd25y&#13;&#10;ZXYueG1sTE/LTsMwELwj8Q/WInFB1En6TrOpWhCXHpAoOcBtkyxJRGwH223D32NOcFlpNI+dybaj&#13;&#10;6sWZreuMRognEQjWlak73SAUr0/3KxDOk66pN5oRvtnBNr++yiitzUW/8PnoGxFCtEsJofV+SKV0&#13;&#10;VcuK3MQMrAP3YawiH6BtZG3pEsJVL5MoWkhFnQ4fWhr4oeXq83hSCMvnfbl/WxaH95W9o3hnDk0x&#13;&#10;fCHe3oyPm3B2GxCeR//ngN8NoT/koVhpTrp2okdIkvk0SBHWcxCBT2brGYgSYRovQOaZ/L8i/wE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A46m3M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 w:rsidR="00BC43E8" w:rsidRPr="00E9153A">
              <w:rPr>
                <w:rFonts w:ascii="Calibri" w:hAnsi="Calibri" w:cs="Calibri"/>
                <w:sz w:val="24"/>
                <w:szCs w:val="24"/>
              </w:rPr>
              <w:t>Bumpers in</w:t>
            </w:r>
            <w:r>
              <w:rPr>
                <w:rFonts w:ascii="Calibri" w:hAnsi="Calibri" w:cs="Calibri"/>
                <w:sz w:val="24"/>
                <w:szCs w:val="24"/>
              </w:rPr>
              <w:t>/out</w:t>
            </w:r>
          </w:p>
        </w:tc>
        <w:tc>
          <w:tcPr>
            <w:tcW w:w="5396" w:type="dxa"/>
            <w:gridSpan w:val="2"/>
            <w:shd w:val="pct10" w:color="auto" w:fill="auto"/>
          </w:tcPr>
          <w:p w14:paraId="0CA8F6E1" w14:textId="38100171" w:rsidR="00BC43E8" w:rsidRPr="00E9153A" w:rsidRDefault="00BC43E8" w:rsidP="00BC43E8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sz w:val="24"/>
                <w:szCs w:val="24"/>
              </w:rPr>
              <w:t>Notes</w:t>
            </w:r>
          </w:p>
        </w:tc>
      </w:tr>
      <w:tr w:rsidR="009E1A27" w:rsidRPr="00E9153A" w14:paraId="3E47FC08" w14:textId="77777777" w:rsidTr="000D0EE0">
        <w:tc>
          <w:tcPr>
            <w:tcW w:w="10790" w:type="dxa"/>
            <w:gridSpan w:val="4"/>
            <w:shd w:val="pct10" w:color="auto" w:fill="auto"/>
          </w:tcPr>
          <w:p w14:paraId="0D5C0215" w14:textId="77777777" w:rsidR="009E1A27" w:rsidRDefault="009E1A27" w:rsidP="00BC43E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Notes</w:t>
            </w:r>
          </w:p>
          <w:p w14:paraId="16B5248D" w14:textId="4DDA4EBC" w:rsidR="009E1A27" w:rsidRPr="00E9153A" w:rsidRDefault="009E1A27" w:rsidP="00BC43E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372963B" w14:textId="77777777" w:rsidR="00AA66C5" w:rsidRPr="00E9153A" w:rsidRDefault="00AA66C5">
      <w:pPr>
        <w:rPr>
          <w:rFonts w:ascii="Calibri" w:hAnsi="Calibri" w:cs="Calibri"/>
          <w:sz w:val="24"/>
          <w:szCs w:val="24"/>
        </w:rPr>
      </w:pPr>
    </w:p>
    <w:p w14:paraId="2BCDC40D" w14:textId="77777777" w:rsidR="00067F30" w:rsidRPr="00E9153A" w:rsidRDefault="00067F30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9153A" w14:paraId="2C521C83" w14:textId="77777777" w:rsidTr="002E0BB8">
        <w:tc>
          <w:tcPr>
            <w:tcW w:w="10790" w:type="dxa"/>
            <w:gridSpan w:val="4"/>
            <w:shd w:val="clear" w:color="auto" w:fill="D1E5E6" w:themeFill="accent6" w:themeFillTint="66"/>
          </w:tcPr>
          <w:p w14:paraId="7CAA4CD2" w14:textId="185F3D39" w:rsidR="00E9153A" w:rsidRPr="00E9153A" w:rsidRDefault="00E9153A" w:rsidP="0064298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53A">
              <w:rPr>
                <w:rFonts w:ascii="Calibri" w:hAnsi="Calibri" w:cs="Calibri"/>
                <w:b/>
                <w:bCs/>
                <w:sz w:val="24"/>
                <w:szCs w:val="24"/>
              </w:rPr>
              <w:t>Returning to dock</w:t>
            </w:r>
          </w:p>
        </w:tc>
      </w:tr>
      <w:tr w:rsidR="00E9153A" w14:paraId="68091B61" w14:textId="77777777" w:rsidTr="00E9153A">
        <w:tc>
          <w:tcPr>
            <w:tcW w:w="2697" w:type="dxa"/>
          </w:tcPr>
          <w:p w14:paraId="1F0AACF1" w14:textId="5E3C8219" w:rsidR="00E9153A" w:rsidRDefault="00FA5EC8" w:rsidP="00642983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4A2720A0" wp14:editId="5E755894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57150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340445701" name="Rounded Rectangle 1340445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9CBF6A" id="Rounded Rectangle 1340445701" o:spid="_x0000_s1026" style="position:absolute;margin-left:112.5pt;margin-top:4.5pt;width:12.05pt;height:11.0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4hort5AAAAA0BAAAPAAAAZHJzL2Rvd25y&#13;&#10;ZXYueG1sTI/NTsMwEITvSLyDtUhcEHUSftqmcaoWxKUHJEoOcNvEJomI18F22/D2LCe47Go1mtn5&#13;&#10;ivVkB3E0PvSOFKSzBIShxumeWgXV69P1AkSISBoHR0bBtwmwLs/PCsy1O9GLOe5jKziEQo4KuhjH&#13;&#10;XMrQdMZimLnREGsfzluMfPpWao8nDreDzJLkXlrsiT90OJqHzjSf+4NVMH/e1tu3ebV7X/grTDdu&#13;&#10;11bjl1KXF9PjisdmBSKaKf454JeB+0PJxWp3IB3EoCDL7hgoKljyYj27XaYgagU3aQqyLOR/ivIH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eIaK7e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E9153A">
              <w:rPr>
                <w:rFonts w:ascii="Calibri" w:hAnsi="Calibri" w:cs="Calibri"/>
                <w:sz w:val="24"/>
                <w:szCs w:val="24"/>
              </w:rPr>
              <w:t xml:space="preserve">Competence </w:t>
            </w:r>
          </w:p>
          <w:p w14:paraId="651C89C1" w14:textId="3E79B5B4" w:rsidR="00E9153A" w:rsidRDefault="00E9153A" w:rsidP="0064298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returning to dock</w:t>
            </w:r>
          </w:p>
        </w:tc>
        <w:tc>
          <w:tcPr>
            <w:tcW w:w="2697" w:type="dxa"/>
          </w:tcPr>
          <w:p w14:paraId="12DDABD9" w14:textId="12823072" w:rsidR="00E9153A" w:rsidRDefault="00D24C57" w:rsidP="00642983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136D1941" wp14:editId="2800BD92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48895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616613217" name="Rounded Rectangle 616613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29E285" id="Rounded Rectangle 616613217" o:spid="_x0000_s1026" style="position:absolute;margin-left:112.65pt;margin-top:3.85pt;width:12.05pt;height:11.0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X1eXD5AAAAA0BAAAPAAAAZHJzL2Rvd25y&#13;&#10;ZXYueG1sTI9BT8MwDIXvSPyHyEhcEEtXBu26ptMG4rIDEqMHuLlNaCsapzTZVv79zAkulq1nf34v&#13;&#10;X0+2F0cz+s6RgvksAmGodrqjRkH59nybgvABSWPvyCj4MR7WxeVFjpl2J3o1x31oBEPIZ6igDWHI&#13;&#10;pPR1ayz6mRsMsfbpRouBx7GResQTw20v4yh6kBY74g8tDuaxNfXX/mAVJC/bavuelLuPdLzB+cbt&#13;&#10;mnL4Vur6anpacdmsQAQzhb8L+M3A/qFgY5U7kPaiVxDH93e8ysQEBOvxYrkAUXGzTEEWufyfojgD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V9Xlw+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 w:rsidR="00E9153A">
              <w:rPr>
                <w:rFonts w:ascii="Calibri" w:hAnsi="Calibri" w:cs="Calibri"/>
                <w:sz w:val="24"/>
                <w:szCs w:val="24"/>
              </w:rPr>
              <w:t>Commands to crew</w:t>
            </w:r>
          </w:p>
        </w:tc>
        <w:tc>
          <w:tcPr>
            <w:tcW w:w="2698" w:type="dxa"/>
          </w:tcPr>
          <w:p w14:paraId="5D166B89" w14:textId="346DCFB4" w:rsidR="00E9153A" w:rsidRDefault="00D24C57" w:rsidP="00642983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1F3698A" wp14:editId="26B1F9A1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48895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536636591" name="Rounded Rectangle 536636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EB3E6D" id="Rounded Rectangle 536636591" o:spid="_x0000_s1026" style="position:absolute;margin-left:112.8pt;margin-top:3.85pt;width:12.05pt;height:11.0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E9153A">
              <w:rPr>
                <w:rFonts w:ascii="Calibri" w:hAnsi="Calibri" w:cs="Calibri"/>
                <w:sz w:val="24"/>
                <w:szCs w:val="24"/>
              </w:rPr>
              <w:t>Approach speed</w:t>
            </w:r>
          </w:p>
        </w:tc>
        <w:tc>
          <w:tcPr>
            <w:tcW w:w="2698" w:type="dxa"/>
          </w:tcPr>
          <w:p w14:paraId="40286074" w14:textId="4C9EB674" w:rsidR="00E9153A" w:rsidRDefault="00D24C57" w:rsidP="00642983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7CBAFA4C" wp14:editId="1546B4C6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61595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704357787" name="Rounded Rectangle 1704357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C93427" id="Rounded Rectangle 1704357787" o:spid="_x0000_s1026" style="position:absolute;margin-left:112.9pt;margin-top:4.85pt;width:12.05pt;height:11.0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" filled="f" strokecolor="black [3213]">
                      <w10:wrap type="through"/>
                    </v:roundrect>
                  </w:pict>
                </mc:Fallback>
              </mc:AlternateContent>
            </w:r>
            <w:r w:rsidR="00E9153A">
              <w:rPr>
                <w:rFonts w:ascii="Calibri" w:hAnsi="Calibri" w:cs="Calibri"/>
                <w:sz w:val="24"/>
                <w:szCs w:val="24"/>
              </w:rPr>
              <w:t>Stopping dockside</w:t>
            </w:r>
          </w:p>
        </w:tc>
      </w:tr>
      <w:tr w:rsidR="00E9153A" w14:paraId="5ABF191F" w14:textId="77777777" w:rsidTr="00866126">
        <w:tc>
          <w:tcPr>
            <w:tcW w:w="10790" w:type="dxa"/>
            <w:gridSpan w:val="4"/>
          </w:tcPr>
          <w:p w14:paraId="4ACB177E" w14:textId="77777777" w:rsidR="00E9153A" w:rsidRDefault="00E9153A" w:rsidP="0064298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Notes</w:t>
            </w:r>
          </w:p>
          <w:p w14:paraId="09DF68AB" w14:textId="77777777" w:rsidR="00E9153A" w:rsidRDefault="00E9153A" w:rsidP="006429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2DA815" w14:textId="77777777" w:rsidR="00404010" w:rsidRDefault="00404010" w:rsidP="00642983">
      <w:pPr>
        <w:rPr>
          <w:rFonts w:ascii="Calibri" w:hAnsi="Calibri" w:cs="Calibri"/>
          <w:sz w:val="24"/>
          <w:szCs w:val="24"/>
        </w:rPr>
      </w:pPr>
    </w:p>
    <w:p w14:paraId="4D209CD9" w14:textId="77777777" w:rsidR="00AA180B" w:rsidRDefault="00AA180B" w:rsidP="00642983">
      <w:pPr>
        <w:rPr>
          <w:rFonts w:ascii="Calibri" w:hAnsi="Calibri" w:cs="Calibri"/>
          <w:sz w:val="24"/>
          <w:szCs w:val="24"/>
        </w:rPr>
      </w:pPr>
    </w:p>
    <w:p w14:paraId="5054D0DD" w14:textId="77777777" w:rsidR="00AA180B" w:rsidRDefault="00AA180B" w:rsidP="00AA180B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A180B" w14:paraId="2EE417FA" w14:textId="77777777" w:rsidTr="00B226CF">
        <w:tc>
          <w:tcPr>
            <w:tcW w:w="10790" w:type="dxa"/>
            <w:gridSpan w:val="3"/>
            <w:shd w:val="pct10" w:color="auto" w:fill="auto"/>
          </w:tcPr>
          <w:p w14:paraId="60DD8FD7" w14:textId="77777777" w:rsidR="00AA180B" w:rsidRDefault="00AA180B" w:rsidP="0038696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Unloading &amp; mooring</w:t>
            </w:r>
          </w:p>
        </w:tc>
      </w:tr>
      <w:tr w:rsidR="00AA180B" w14:paraId="0FB91B51" w14:textId="77777777" w:rsidTr="00B226CF">
        <w:tc>
          <w:tcPr>
            <w:tcW w:w="3596" w:type="dxa"/>
            <w:shd w:val="pct10" w:color="auto" w:fill="auto"/>
          </w:tcPr>
          <w:p w14:paraId="7F78A8BC" w14:textId="77777777" w:rsidR="00AA180B" w:rsidRDefault="00AA180B" w:rsidP="00386966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01162C2C" wp14:editId="4AA94390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82550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679264199" name="Rounded Rectangle 679264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2747F2" id="Rounded Rectangle 679264199" o:spid="_x0000_s1026" style="position:absolute;margin-left:157.5pt;margin-top:6.5pt;width:12.05pt;height:11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" filled="f" strokecolor="black [3213]">
                      <w10:wrap type="through"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  <w:szCs w:val="24"/>
              </w:rPr>
              <w:t xml:space="preserve">Unload boat, lines, </w:t>
            </w:r>
          </w:p>
          <w:p w14:paraId="52EE291C" w14:textId="77777777" w:rsidR="00AA180B" w:rsidRDefault="00AA180B" w:rsidP="0038696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Instructions, balance</w:t>
            </w:r>
          </w:p>
        </w:tc>
        <w:tc>
          <w:tcPr>
            <w:tcW w:w="3597" w:type="dxa"/>
            <w:shd w:val="pct10" w:color="auto" w:fill="auto"/>
          </w:tcPr>
          <w:p w14:paraId="15ABF7E8" w14:textId="77777777" w:rsidR="00AA180B" w:rsidRDefault="00AA180B" w:rsidP="00386966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5A91D244" wp14:editId="273C4FAC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57150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540062578" name="Rounded Rectangle 540062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400243" id="Rounded Rectangle 540062578" o:spid="_x0000_s1026" style="position:absolute;margin-left:156.7pt;margin-top:4.5pt;width:12.05pt;height:11.0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JSBIx5AAAAA0BAAAPAAAAZHJzL2Rvd25y&#13;&#10;ZXYueG1sTI8xT8MwEIV3JP6DdUgsiDohQEoap2pBLB2QaDOUzUmOJCI+B9ttw7/nOsFy0um9e/e+&#13;&#10;fDmZQRzR+d6SgngWgUCqbdNTq6Dcvd7OQfigqdGDJVTwgx6WxeVFrrPGnugdj9vQCg4hn2kFXQhj&#13;&#10;JqWvOzTaz+yIxNqndUYHXl0rG6dPHG4GeRdFj9LonvhDp0d87rD+2h6MgvRtXa33abn5mLsbHa/s&#13;&#10;pi3Hb6Wur6aXBY/VAkTAKfxdwJmB+0PBxSp7oMaLQUESJ/dsVfDEXKwnSfoAojoLMcgil/8pil8A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yUgSMe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  <w:szCs w:val="24"/>
              </w:rPr>
              <w:t xml:space="preserve">Moor boat, lines, </w:t>
            </w:r>
          </w:p>
          <w:p w14:paraId="015245DE" w14:textId="77777777" w:rsidR="00AA180B" w:rsidRDefault="00AA180B" w:rsidP="0038696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cable, stow gear</w:t>
            </w:r>
          </w:p>
        </w:tc>
        <w:tc>
          <w:tcPr>
            <w:tcW w:w="3597" w:type="dxa"/>
            <w:shd w:val="pct10" w:color="auto" w:fill="auto"/>
          </w:tcPr>
          <w:p w14:paraId="4C4F0D2B" w14:textId="77777777" w:rsidR="00AA180B" w:rsidRDefault="00AA180B" w:rsidP="00386966">
            <w:pPr>
              <w:rPr>
                <w:rFonts w:ascii="Calibri" w:hAnsi="Calibri" w:cs="Calibri"/>
                <w:sz w:val="24"/>
                <w:szCs w:val="24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4FC95293" wp14:editId="7971AA1D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74295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438727195" name="Rounded Rectangle 1438727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8A5E6" id="Rounded Rectangle 1438727195" o:spid="_x0000_s1026" style="position:absolute;margin-left:157.85pt;margin-top:5.85pt;width:12.05pt;height:11.0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" filled="f" strokecolor="black [3213]">
                      <w10:wrap type="through"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sz w:val="24"/>
                <w:szCs w:val="24"/>
              </w:rPr>
              <w:t>Security</w:t>
            </w:r>
          </w:p>
        </w:tc>
      </w:tr>
      <w:tr w:rsidR="00AA180B" w14:paraId="3B895905" w14:textId="77777777" w:rsidTr="00B226CF">
        <w:tc>
          <w:tcPr>
            <w:tcW w:w="10790" w:type="dxa"/>
            <w:gridSpan w:val="3"/>
            <w:shd w:val="pct10" w:color="auto" w:fill="auto"/>
          </w:tcPr>
          <w:p w14:paraId="4B59B88F" w14:textId="77777777" w:rsidR="00AA180B" w:rsidRDefault="00AA180B" w:rsidP="0038696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Notes</w:t>
            </w:r>
          </w:p>
          <w:p w14:paraId="4C0A2063" w14:textId="77777777" w:rsidR="00AA180B" w:rsidRDefault="00AA180B" w:rsidP="0038696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F28F39A" w14:textId="77777777" w:rsidR="00AA180B" w:rsidRDefault="00AA180B" w:rsidP="00AA180B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A5EC8" w14:paraId="6C4EEB19" w14:textId="77777777" w:rsidTr="00E600DD">
        <w:tc>
          <w:tcPr>
            <w:tcW w:w="3596" w:type="dxa"/>
          </w:tcPr>
          <w:p w14:paraId="6AC4302E" w14:textId="5903044E" w:rsidR="00FA5EC8" w:rsidRDefault="00FA5EC8" w:rsidP="001A404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Reassessment is</w:t>
            </w:r>
            <w:r w:rsidR="00197524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  <w:p w14:paraId="76E9AC8D" w14:textId="0D5898CF" w:rsidR="00FA5EC8" w:rsidRDefault="00FA5EC8" w:rsidP="001A404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7D8D83A5" w14:textId="49EABD97" w:rsidR="00FA5EC8" w:rsidRDefault="00FA5EC8" w:rsidP="001A404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3947AA81" wp14:editId="34BFA62E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50165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131692869" name="Rounded Rectangle 1131692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E3C834" id="Rounded Rectangle 1131692869" o:spid="_x0000_s1026" style="position:absolute;margin-left:156.7pt;margin-top:3.95pt;width:12.05pt;height:11.0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" filled="f" strokecolor="black [3213]">
                      <w10:wrap type="through"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Successful.       </w:t>
            </w:r>
          </w:p>
        </w:tc>
        <w:tc>
          <w:tcPr>
            <w:tcW w:w="3597" w:type="dxa"/>
          </w:tcPr>
          <w:p w14:paraId="76FD3E60" w14:textId="28150B87" w:rsidR="00FA5EC8" w:rsidRDefault="00FA5EC8" w:rsidP="001A404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9153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39A7626B" wp14:editId="6B4CB7C0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50165</wp:posOffset>
                      </wp:positionV>
                      <wp:extent cx="153035" cy="1403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2"/>
                          <wp:lineTo x="21510" y="21502"/>
                          <wp:lineTo x="21510" y="0"/>
                          <wp:lineTo x="0" y="0"/>
                        </wp:wrapPolygon>
                      </wp:wrapThrough>
                      <wp:docPr id="1865527958" name="Rounded Rectangle 186552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03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643F20" id="Rounded Rectangle 1865527958" o:spid="_x0000_s1026" style="position:absolute;margin-left:156.85pt;margin-top:3.95pt;width:12.05pt;height:11.0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" filled="f" strokecolor="black [3213]">
                      <w10:wrap type="through"/>
                    </v:round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Unsuccessful.   </w:t>
            </w:r>
          </w:p>
        </w:tc>
      </w:tr>
    </w:tbl>
    <w:p w14:paraId="0A1D56E5" w14:textId="77777777" w:rsidR="001A4049" w:rsidRDefault="001A4049" w:rsidP="00642983">
      <w:pPr>
        <w:rPr>
          <w:rFonts w:ascii="Calibri" w:hAnsi="Calibri" w:cs="Calibri"/>
          <w:b/>
          <w:bCs/>
          <w:sz w:val="28"/>
          <w:szCs w:val="28"/>
        </w:rPr>
      </w:pPr>
    </w:p>
    <w:p w14:paraId="33BCF423" w14:textId="77777777" w:rsidR="00197524" w:rsidRDefault="00197524" w:rsidP="00642983">
      <w:pPr>
        <w:rPr>
          <w:rFonts w:ascii="Calibri" w:hAnsi="Calibri" w:cs="Calibri"/>
          <w:b/>
          <w:bCs/>
          <w:sz w:val="28"/>
          <w:szCs w:val="28"/>
        </w:rPr>
      </w:pPr>
    </w:p>
    <w:p w14:paraId="217ADB41" w14:textId="63C911CE" w:rsidR="00014922" w:rsidRDefault="00014922" w:rsidP="00642983">
      <w:pPr>
        <w:rPr>
          <w:rFonts w:ascii="Calibri" w:hAnsi="Calibri" w:cs="Calibri"/>
          <w:b/>
          <w:bCs/>
          <w:sz w:val="28"/>
          <w:szCs w:val="28"/>
        </w:rPr>
      </w:pPr>
      <w:r w:rsidRPr="00014922">
        <w:rPr>
          <w:rFonts w:ascii="Calibri" w:hAnsi="Calibri" w:cs="Calibri"/>
          <w:b/>
          <w:bCs/>
          <w:sz w:val="28"/>
          <w:szCs w:val="28"/>
        </w:rPr>
        <w:t>Assessors signature</w:t>
      </w:r>
      <w:r>
        <w:rPr>
          <w:rFonts w:ascii="Calibri" w:hAnsi="Calibri" w:cs="Calibri"/>
          <w:b/>
          <w:bCs/>
          <w:sz w:val="28"/>
          <w:szCs w:val="28"/>
        </w:rPr>
        <w:t xml:space="preserve">   ___________________________________________________________</w:t>
      </w:r>
    </w:p>
    <w:p w14:paraId="54EFBC5F" w14:textId="77777777" w:rsidR="00E510D0" w:rsidRDefault="00E510D0" w:rsidP="00642983">
      <w:pPr>
        <w:rPr>
          <w:rFonts w:ascii="Calibri" w:hAnsi="Calibri" w:cs="Calibri"/>
          <w:b/>
          <w:bCs/>
          <w:sz w:val="28"/>
          <w:szCs w:val="28"/>
        </w:rPr>
      </w:pPr>
    </w:p>
    <w:p w14:paraId="6E9A58F5" w14:textId="38618382" w:rsidR="00E510D0" w:rsidRPr="00E510D0" w:rsidRDefault="00E510D0" w:rsidP="00642983">
      <w:pPr>
        <w:rPr>
          <w:rFonts w:ascii="Calibri" w:hAnsi="Calibri" w:cs="Calibri"/>
          <w:sz w:val="28"/>
          <w:szCs w:val="28"/>
        </w:rPr>
      </w:pPr>
      <w:r w:rsidRPr="00E510D0">
        <w:rPr>
          <w:rFonts w:ascii="Calibri" w:hAnsi="Calibri" w:cs="Calibri"/>
          <w:sz w:val="28"/>
          <w:szCs w:val="28"/>
        </w:rPr>
        <w:t xml:space="preserve">Assessor:  Please submit this completed document to the </w:t>
      </w:r>
      <w:r>
        <w:rPr>
          <w:rFonts w:ascii="Calibri" w:hAnsi="Calibri" w:cs="Calibri"/>
          <w:sz w:val="28"/>
          <w:szCs w:val="28"/>
        </w:rPr>
        <w:t>D</w:t>
      </w:r>
      <w:r w:rsidRPr="00E510D0">
        <w:rPr>
          <w:rFonts w:ascii="Calibri" w:hAnsi="Calibri" w:cs="Calibri"/>
          <w:sz w:val="28"/>
          <w:szCs w:val="28"/>
        </w:rPr>
        <w:t xml:space="preserve">ragon </w:t>
      </w:r>
      <w:r>
        <w:rPr>
          <w:rFonts w:ascii="Calibri" w:hAnsi="Calibri" w:cs="Calibri"/>
          <w:sz w:val="28"/>
          <w:szCs w:val="28"/>
        </w:rPr>
        <w:t>B</w:t>
      </w:r>
      <w:r w:rsidRPr="00E510D0">
        <w:rPr>
          <w:rFonts w:ascii="Calibri" w:hAnsi="Calibri" w:cs="Calibri"/>
          <w:sz w:val="28"/>
          <w:szCs w:val="28"/>
        </w:rPr>
        <w:t xml:space="preserve">oat </w:t>
      </w:r>
      <w:r>
        <w:rPr>
          <w:rFonts w:ascii="Calibri" w:hAnsi="Calibri" w:cs="Calibri"/>
          <w:sz w:val="28"/>
          <w:szCs w:val="28"/>
        </w:rPr>
        <w:t>St</w:t>
      </w:r>
      <w:r w:rsidRPr="00E510D0">
        <w:rPr>
          <w:rFonts w:ascii="Calibri" w:hAnsi="Calibri" w:cs="Calibri"/>
          <w:sz w:val="28"/>
          <w:szCs w:val="28"/>
        </w:rPr>
        <w:t xml:space="preserve">eers </w:t>
      </w:r>
      <w:r>
        <w:rPr>
          <w:rFonts w:ascii="Calibri" w:hAnsi="Calibri" w:cs="Calibri"/>
          <w:sz w:val="28"/>
          <w:szCs w:val="28"/>
        </w:rPr>
        <w:t>C</w:t>
      </w:r>
      <w:r w:rsidRPr="00E510D0">
        <w:rPr>
          <w:rFonts w:ascii="Calibri" w:hAnsi="Calibri" w:cs="Calibri"/>
          <w:sz w:val="28"/>
          <w:szCs w:val="28"/>
        </w:rPr>
        <w:t>oordinator.</w:t>
      </w:r>
    </w:p>
    <w:p w14:paraId="3A79E4C2" w14:textId="77777777" w:rsidR="00014922" w:rsidRDefault="00014922" w:rsidP="00642983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4922" w14:paraId="771A3E75" w14:textId="77777777" w:rsidTr="00014922">
        <w:tc>
          <w:tcPr>
            <w:tcW w:w="10790" w:type="dxa"/>
            <w:shd w:val="clear" w:color="auto" w:fill="D9D9D9" w:themeFill="background1" w:themeFillShade="D9"/>
          </w:tcPr>
          <w:p w14:paraId="5EEAF733" w14:textId="6677A7F1" w:rsidR="00014922" w:rsidRDefault="00014922" w:rsidP="0064298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Notes</w:t>
            </w:r>
          </w:p>
        </w:tc>
      </w:tr>
      <w:tr w:rsidR="00014922" w14:paraId="239C1E65" w14:textId="77777777" w:rsidTr="00014922">
        <w:tc>
          <w:tcPr>
            <w:tcW w:w="10790" w:type="dxa"/>
          </w:tcPr>
          <w:p w14:paraId="44DB1407" w14:textId="77777777" w:rsidR="00014922" w:rsidRPr="00014922" w:rsidRDefault="00014922" w:rsidP="0064298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014922" w14:paraId="33D7FF50" w14:textId="77777777" w:rsidTr="00014922">
        <w:tc>
          <w:tcPr>
            <w:tcW w:w="10790" w:type="dxa"/>
          </w:tcPr>
          <w:p w14:paraId="3746D7F7" w14:textId="77777777" w:rsidR="00014922" w:rsidRPr="00014922" w:rsidRDefault="00014922" w:rsidP="0064298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014922" w14:paraId="1099BBAB" w14:textId="77777777" w:rsidTr="00014922">
        <w:tc>
          <w:tcPr>
            <w:tcW w:w="10790" w:type="dxa"/>
          </w:tcPr>
          <w:p w14:paraId="006A7F13" w14:textId="77777777" w:rsidR="00014922" w:rsidRPr="00014922" w:rsidRDefault="00014922" w:rsidP="0064298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014922" w14:paraId="6EF7C570" w14:textId="77777777" w:rsidTr="00014922">
        <w:tc>
          <w:tcPr>
            <w:tcW w:w="10790" w:type="dxa"/>
          </w:tcPr>
          <w:p w14:paraId="3B20A8C8" w14:textId="77777777" w:rsidR="00014922" w:rsidRPr="00014922" w:rsidRDefault="00014922" w:rsidP="00642983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1B55FF05" w14:textId="05C2FF3A" w:rsidR="00014922" w:rsidRPr="00014922" w:rsidRDefault="00014922" w:rsidP="00642983">
      <w:pPr>
        <w:rPr>
          <w:rFonts w:ascii="Calibri" w:hAnsi="Calibri" w:cs="Calibri"/>
          <w:b/>
          <w:bCs/>
          <w:sz w:val="28"/>
          <w:szCs w:val="28"/>
        </w:rPr>
      </w:pPr>
    </w:p>
    <w:sectPr w:rsidR="00014922" w:rsidRPr="00014922" w:rsidSect="00E9153A">
      <w:headerReference w:type="default" r:id="rId7"/>
      <w:headerReference w:type="first" r:id="rId8"/>
      <w:pgSz w:w="12240" w:h="15840" w:code="1"/>
      <w:pgMar w:top="720" w:right="720" w:bottom="720" w:left="72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87DB" w14:textId="77777777" w:rsidR="00B941CC" w:rsidRDefault="00B941CC">
      <w:r>
        <w:separator/>
      </w:r>
    </w:p>
  </w:endnote>
  <w:endnote w:type="continuationSeparator" w:id="0">
    <w:p w14:paraId="4F6FEF28" w14:textId="77777777" w:rsidR="00B941CC" w:rsidRDefault="00B9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53A2" w14:textId="77777777" w:rsidR="00B941CC" w:rsidRDefault="00B941CC">
      <w:r>
        <w:separator/>
      </w:r>
    </w:p>
  </w:footnote>
  <w:footnote w:type="continuationSeparator" w:id="0">
    <w:p w14:paraId="62F201F0" w14:textId="77777777" w:rsidR="00B941CC" w:rsidRDefault="00B9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AEC0" w14:textId="77777777" w:rsidR="00CD31FC" w:rsidRDefault="00CD31FC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873F9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8F28" w14:textId="7AD37A77" w:rsidR="00CD31FC" w:rsidRPr="002B3ECA" w:rsidRDefault="00CD31FC" w:rsidP="0053380E">
    <w:pPr>
      <w:jc w:val="center"/>
      <w:rPr>
        <w:rFonts w:ascii="Arial" w:hAnsi="Arial" w:cs="Arial"/>
        <w:sz w:val="32"/>
        <w:szCs w:val="32"/>
      </w:rPr>
    </w:pPr>
    <w:r w:rsidRPr="002B3ECA">
      <w:rPr>
        <w:rFonts w:ascii="Arial" w:hAnsi="Arial" w:cs="Arial"/>
        <w:sz w:val="32"/>
        <w:szCs w:val="32"/>
      </w:rPr>
      <w:t xml:space="preserve">FLCC Steersperson On-Water </w:t>
    </w:r>
    <w:r w:rsidR="002E0BB8" w:rsidRPr="002B3ECA">
      <w:rPr>
        <w:rFonts w:ascii="Arial" w:hAnsi="Arial" w:cs="Arial"/>
        <w:sz w:val="32"/>
        <w:szCs w:val="32"/>
      </w:rPr>
      <w:t>Re-a</w:t>
    </w:r>
    <w:r w:rsidRPr="002B3ECA">
      <w:rPr>
        <w:rFonts w:ascii="Arial" w:hAnsi="Arial" w:cs="Arial"/>
        <w:sz w:val="32"/>
        <w:szCs w:val="32"/>
      </w:rPr>
      <w:t>ssessment</w:t>
    </w:r>
    <w:r w:rsidR="002B3ECA" w:rsidRPr="002B3ECA">
      <w:rPr>
        <w:rFonts w:ascii="Arial" w:hAnsi="Arial" w:cs="Arial"/>
        <w:sz w:val="32"/>
        <w:szCs w:val="32"/>
      </w:rPr>
      <w:t xml:space="preserve"> or Level 3 Assessment</w:t>
    </w:r>
  </w:p>
  <w:p w14:paraId="29EAB722" w14:textId="77777777" w:rsidR="00CD31FC" w:rsidRPr="00B2133F" w:rsidRDefault="00CD31FC" w:rsidP="00B2133F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9279301">
    <w:abstractNumId w:val="9"/>
  </w:num>
  <w:num w:numId="2" w16cid:durableId="1152328970">
    <w:abstractNumId w:val="7"/>
  </w:num>
  <w:num w:numId="3" w16cid:durableId="1758791860">
    <w:abstractNumId w:val="6"/>
  </w:num>
  <w:num w:numId="4" w16cid:durableId="1048456364">
    <w:abstractNumId w:val="5"/>
  </w:num>
  <w:num w:numId="5" w16cid:durableId="2102992378">
    <w:abstractNumId w:val="4"/>
  </w:num>
  <w:num w:numId="6" w16cid:durableId="1942177085">
    <w:abstractNumId w:val="8"/>
  </w:num>
  <w:num w:numId="7" w16cid:durableId="149292690">
    <w:abstractNumId w:val="3"/>
  </w:num>
  <w:num w:numId="8" w16cid:durableId="1864830005">
    <w:abstractNumId w:val="2"/>
  </w:num>
  <w:num w:numId="9" w16cid:durableId="1581057225">
    <w:abstractNumId w:val="1"/>
  </w:num>
  <w:num w:numId="10" w16cid:durableId="207299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601551"/>
    <w:rsid w:val="00014922"/>
    <w:rsid w:val="00060F7C"/>
    <w:rsid w:val="00067F30"/>
    <w:rsid w:val="0009078F"/>
    <w:rsid w:val="000948B4"/>
    <w:rsid w:val="000B3FC9"/>
    <w:rsid w:val="000D0EE0"/>
    <w:rsid w:val="000D46E1"/>
    <w:rsid w:val="000F7FB2"/>
    <w:rsid w:val="00104559"/>
    <w:rsid w:val="0015608C"/>
    <w:rsid w:val="00166E6E"/>
    <w:rsid w:val="00197524"/>
    <w:rsid w:val="001A4049"/>
    <w:rsid w:val="001C014A"/>
    <w:rsid w:val="00220061"/>
    <w:rsid w:val="00241EE9"/>
    <w:rsid w:val="00246AAF"/>
    <w:rsid w:val="00295DD1"/>
    <w:rsid w:val="002B3ECA"/>
    <w:rsid w:val="002D0FE4"/>
    <w:rsid w:val="002D65E2"/>
    <w:rsid w:val="002E0BB8"/>
    <w:rsid w:val="00363C3C"/>
    <w:rsid w:val="00392FDB"/>
    <w:rsid w:val="003A381E"/>
    <w:rsid w:val="00404010"/>
    <w:rsid w:val="004112A5"/>
    <w:rsid w:val="004267C5"/>
    <w:rsid w:val="00460D92"/>
    <w:rsid w:val="0048129F"/>
    <w:rsid w:val="004F2F88"/>
    <w:rsid w:val="0053380E"/>
    <w:rsid w:val="00547698"/>
    <w:rsid w:val="00576D3C"/>
    <w:rsid w:val="005A1C37"/>
    <w:rsid w:val="005B6627"/>
    <w:rsid w:val="005C6D41"/>
    <w:rsid w:val="00601551"/>
    <w:rsid w:val="00621FEA"/>
    <w:rsid w:val="006254F8"/>
    <w:rsid w:val="00627F31"/>
    <w:rsid w:val="00642983"/>
    <w:rsid w:val="0066598E"/>
    <w:rsid w:val="00666B9F"/>
    <w:rsid w:val="00673835"/>
    <w:rsid w:val="006A080A"/>
    <w:rsid w:val="006B1559"/>
    <w:rsid w:val="006E3570"/>
    <w:rsid w:val="006E7B5B"/>
    <w:rsid w:val="007101C8"/>
    <w:rsid w:val="00710D6A"/>
    <w:rsid w:val="007401CA"/>
    <w:rsid w:val="00774B1D"/>
    <w:rsid w:val="007A2D18"/>
    <w:rsid w:val="00806D03"/>
    <w:rsid w:val="00836B6D"/>
    <w:rsid w:val="00854E83"/>
    <w:rsid w:val="008C1C17"/>
    <w:rsid w:val="0095174B"/>
    <w:rsid w:val="009E0D85"/>
    <w:rsid w:val="009E0F73"/>
    <w:rsid w:val="009E1A27"/>
    <w:rsid w:val="00A14FB0"/>
    <w:rsid w:val="00AA180B"/>
    <w:rsid w:val="00AA4DE6"/>
    <w:rsid w:val="00AA66C5"/>
    <w:rsid w:val="00AD4CF2"/>
    <w:rsid w:val="00B2133F"/>
    <w:rsid w:val="00B226CF"/>
    <w:rsid w:val="00B25886"/>
    <w:rsid w:val="00B4138D"/>
    <w:rsid w:val="00B941CC"/>
    <w:rsid w:val="00BC43E8"/>
    <w:rsid w:val="00BD7C97"/>
    <w:rsid w:val="00C520F5"/>
    <w:rsid w:val="00C67654"/>
    <w:rsid w:val="00CD26EE"/>
    <w:rsid w:val="00CD31FC"/>
    <w:rsid w:val="00D11E18"/>
    <w:rsid w:val="00D20F11"/>
    <w:rsid w:val="00D24C57"/>
    <w:rsid w:val="00D36B56"/>
    <w:rsid w:val="00D50D73"/>
    <w:rsid w:val="00D61EE7"/>
    <w:rsid w:val="00D873F9"/>
    <w:rsid w:val="00E322CF"/>
    <w:rsid w:val="00E510D0"/>
    <w:rsid w:val="00E9153A"/>
    <w:rsid w:val="00EC7D28"/>
    <w:rsid w:val="00ED7011"/>
    <w:rsid w:val="00EE5183"/>
    <w:rsid w:val="00F0663C"/>
    <w:rsid w:val="00F23427"/>
    <w:rsid w:val="00F62DC5"/>
    <w:rsid w:val="00F84F8B"/>
    <w:rsid w:val="00FA5EC8"/>
    <w:rsid w:val="00FB720A"/>
    <w:rsid w:val="00FC1EBF"/>
    <w:rsid w:val="00FD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2CE7B"/>
  <w15:docId w15:val="{D80FDACB-BB49-0243-BDAD-79630037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BE49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1D68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1D68B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1D68B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812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812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A1D68B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A1D68B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A1D68B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A1D68B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C6E6B9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CDB75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CDB75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CDB75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A1D68B" w:themeColor="accent1" w:shadow="1"/>
        <w:left w:val="single" w:sz="2" w:space="10" w:color="A1D68B" w:themeColor="accent1" w:shadow="1"/>
        <w:bottom w:val="single" w:sz="2" w:space="10" w:color="A1D68B" w:themeColor="accent1" w:shadow="1"/>
        <w:right w:val="single" w:sz="2" w:space="10" w:color="A1D68B" w:themeColor="accent1" w:shadow="1"/>
      </w:pBdr>
      <w:ind w:left="1152" w:right="1152"/>
    </w:pPr>
    <w:rPr>
      <w:i/>
      <w:iCs/>
      <w:color w:val="A1D68B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A1D68B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6BBE49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A1D68B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A1D68B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A1D68B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46812E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46812E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A1D68B" w:themeColor="accent1"/>
      </w:pBdr>
      <w:spacing w:before="200" w:after="280"/>
      <w:ind w:left="936" w:right="936"/>
    </w:pPr>
    <w:rPr>
      <w:b/>
      <w:bCs/>
      <w:i/>
      <w:iCs/>
      <w:color w:val="A1D68B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A1D68B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A1D68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A1D68B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A1D68B" w:themeColor="accent1"/>
      </w:pBdr>
      <w:spacing w:after="300"/>
      <w:contextualSpacing/>
    </w:pPr>
    <w:rPr>
      <w:rFonts w:asciiTheme="majorHAnsi" w:eastAsiaTheme="majorEastAsia" w:hAnsiTheme="majorHAnsi" w:cstheme="majorBidi"/>
      <w:color w:val="17211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17211E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  <w:style w:type="table" w:styleId="TableGrid">
    <w:name w:val="Table Grid"/>
    <w:basedOn w:val="TableNormal"/>
    <w:uiPriority w:val="59"/>
    <w:rsid w:val="00392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Agendas:Advantage%20Agend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Macintosh%20HD:Applications:Microsoft%20Office%202011:Office:Media:Templates:Print%20Layout%20View:Coordinated%20Forms:Agendas:Advantage%20Agenda.dotx</Template>
  <TotalTime>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May</dc:creator>
  <cp:keywords/>
  <dc:description/>
  <cp:lastModifiedBy>Joyce May</cp:lastModifiedBy>
  <cp:revision>2</cp:revision>
  <cp:lastPrinted>2017-07-17T04:38:00Z</cp:lastPrinted>
  <dcterms:created xsi:type="dcterms:W3CDTF">2026-03-15T01:10:00Z</dcterms:created>
  <dcterms:modified xsi:type="dcterms:W3CDTF">2026-03-15T01:10:00Z</dcterms:modified>
  <cp:category/>
</cp:coreProperties>
</file>